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CBECE7F" w14:textId="77777777" w:rsidR="00B0240E" w:rsidRDefault="00B0240E" w:rsidP="00B0240E">
      <w:pPr>
        <w:pStyle w:val="a1"/>
      </w:pPr>
      <w:r>
        <w:rPr>
          <w:rFonts w:hint="eastAsia"/>
        </w:rPr>
        <w:t>20</w:t>
      </w:r>
      <w:r>
        <w:t>23</w:t>
      </w:r>
      <w:r>
        <w:rPr>
          <w:rFonts w:hint="eastAsia"/>
        </w:rPr>
        <w:t>年　使徒行傳　第1</w:t>
      </w:r>
      <w:r>
        <w:t>8</w:t>
      </w:r>
      <w:r>
        <w:rPr>
          <w:rFonts w:hint="eastAsia"/>
        </w:rPr>
        <w:t>課</w:t>
      </w:r>
      <w:r>
        <w:rPr>
          <w:rFonts w:hint="eastAsia"/>
        </w:rPr>
        <w:tab/>
        <w:t>9月1</w:t>
      </w:r>
      <w:r>
        <w:t>7</w:t>
      </w:r>
      <w:r>
        <w:rPr>
          <w:rFonts w:hint="eastAsia"/>
        </w:rPr>
        <w:t>日　李永仁牧者</w:t>
      </w:r>
    </w:p>
    <w:p w14:paraId="5F049AAE" w14:textId="77777777" w:rsidR="00B0240E" w:rsidRPr="00237E2B" w:rsidRDefault="00B0240E" w:rsidP="00B0240E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使徒行傳 18:2</w:t>
      </w:r>
      <w:r>
        <w:t>4</w:t>
      </w:r>
      <w:r>
        <w:rPr>
          <w:rFonts w:hint="eastAsia"/>
        </w:rPr>
        <w:t>-19:41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使徒行傳 19:</w:t>
      </w:r>
      <w:r>
        <w:t>9</w:t>
      </w:r>
    </w:p>
    <w:p w14:paraId="4EAEED10" w14:textId="77777777" w:rsidR="00B0240E" w:rsidRDefault="00B0240E" w:rsidP="00B0240E">
      <w:pPr>
        <w:pStyle w:val="Heading1"/>
      </w:pPr>
      <w:r w:rsidRPr="004430A8">
        <w:rPr>
          <w:rFonts w:hint="eastAsia"/>
        </w:rPr>
        <w:t>在</w:t>
      </w:r>
      <w:r w:rsidRPr="00237E2B">
        <w:rPr>
          <w:rFonts w:hint="eastAsia"/>
        </w:rPr>
        <w:t>推喇奴</w:t>
      </w:r>
      <w:r w:rsidRPr="004430A8">
        <w:rPr>
          <w:rFonts w:hint="eastAsia"/>
        </w:rPr>
        <w:t>的</w:t>
      </w:r>
      <w:r w:rsidRPr="005563F8">
        <w:rPr>
          <w:rFonts w:hint="eastAsia"/>
        </w:rPr>
        <w:t>學房</w:t>
      </w:r>
      <w:r>
        <w:rPr>
          <w:rFonts w:hint="eastAsia"/>
        </w:rPr>
        <w:t>天天辯論</w:t>
      </w:r>
    </w:p>
    <w:p w14:paraId="27C94F36" w14:textId="4DC0BB65" w:rsidR="000D24BC" w:rsidRDefault="000D24BC">
      <w:pPr>
        <w:pStyle w:val="a"/>
      </w:pPr>
      <w:r>
        <w:rPr>
          <w:rFonts w:hint="eastAsia"/>
        </w:rPr>
        <w:t>「</w:t>
      </w:r>
      <w:r w:rsidR="0058596B">
        <w:rPr>
          <w:lang w:eastAsia="x-none"/>
        </w:rPr>
        <w:t>後來，有些人心裡剛硬不信，在眾人面前毀謗這道，保羅就離開他們，</w:t>
      </w:r>
      <w:r w:rsidR="00F73D8B">
        <w:rPr>
          <w:lang w:eastAsia="x-none"/>
        </w:rPr>
        <w:br/>
      </w:r>
      <w:r w:rsidR="0058596B">
        <w:rPr>
          <w:lang w:eastAsia="x-none"/>
        </w:rPr>
        <w:t>也叫門徒與他們分離，便在推喇奴的學房天天辯論。</w:t>
      </w:r>
      <w:r>
        <w:rPr>
          <w:rFonts w:hint="eastAsia"/>
        </w:rPr>
        <w:t>」</w:t>
      </w:r>
    </w:p>
    <w:p w14:paraId="4A6AA48B" w14:textId="77777777" w:rsidR="00872F85" w:rsidRDefault="00872F85">
      <w:pPr>
        <w:sectPr w:rsidR="00872F85" w:rsidSect="00237E2B">
          <w:footerReference w:type="default" r:id="rId10"/>
          <w:pgSz w:w="11907" w:h="16840" w:code="9"/>
          <w:pgMar w:top="851" w:right="851" w:bottom="851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A553377" w14:textId="46E137D3" w:rsidR="00C55425" w:rsidRDefault="000005A0">
      <w:r>
        <w:rPr>
          <w:rFonts w:hint="eastAsia"/>
        </w:rPr>
        <w:t>保羅在首兩次傳道之旅，把福音帶到土耳其的東部和南部，以及歐洲的希臘一帶。</w:t>
      </w:r>
      <w:r w:rsidR="00C55425" w:rsidRPr="008A5ED9">
        <w:rPr>
          <w:rFonts w:hint="eastAsia"/>
        </w:rPr>
        <w:t>今日經文</w:t>
      </w:r>
      <w:r>
        <w:rPr>
          <w:rFonts w:hint="eastAsia"/>
        </w:rPr>
        <w:t>記載</w:t>
      </w:r>
      <w:r w:rsidR="00C55425" w:rsidRPr="008A5ED9">
        <w:rPr>
          <w:rFonts w:hint="eastAsia"/>
        </w:rPr>
        <w:t>保羅</w:t>
      </w:r>
      <w:r w:rsidR="00ED4ABF">
        <w:rPr>
          <w:rFonts w:hint="eastAsia"/>
        </w:rPr>
        <w:t>開拓</w:t>
      </w:r>
      <w:r w:rsidR="00C55425" w:rsidRPr="008A5ED9">
        <w:rPr>
          <w:rFonts w:hint="eastAsia"/>
        </w:rPr>
        <w:t>以弗所為中心的第三次傳道之旅。以弗所</w:t>
      </w:r>
      <w:r>
        <w:rPr>
          <w:rFonts w:hint="eastAsia"/>
        </w:rPr>
        <w:t>可算</w:t>
      </w:r>
      <w:r w:rsidR="00C55425" w:rsidRPr="008A5ED9">
        <w:rPr>
          <w:rFonts w:hint="eastAsia"/>
        </w:rPr>
        <w:t>為使徒保羅</w:t>
      </w:r>
      <w:r>
        <w:rPr>
          <w:rFonts w:hint="eastAsia"/>
        </w:rPr>
        <w:t>開拓教會</w:t>
      </w:r>
      <w:r w:rsidR="00C55425" w:rsidRPr="008A5ED9">
        <w:rPr>
          <w:rFonts w:hint="eastAsia"/>
        </w:rPr>
        <w:t>之</w:t>
      </w:r>
      <w:r>
        <w:rPr>
          <w:rFonts w:hint="eastAsia"/>
        </w:rPr>
        <w:t>巔</w:t>
      </w:r>
      <w:r w:rsidR="00C55425" w:rsidRPr="008A5ED9">
        <w:rPr>
          <w:rFonts w:hint="eastAsia"/>
        </w:rPr>
        <w:t>峰</w:t>
      </w:r>
      <w:r w:rsidR="00C55425">
        <w:rPr>
          <w:rFonts w:hint="eastAsia"/>
        </w:rPr>
        <w:t>，也是</w:t>
      </w:r>
      <w:r>
        <w:rPr>
          <w:rFonts w:hint="eastAsia"/>
        </w:rPr>
        <w:t>保羅</w:t>
      </w:r>
      <w:r w:rsidR="00C55425">
        <w:rPr>
          <w:rFonts w:hint="eastAsia"/>
        </w:rPr>
        <w:t>停</w:t>
      </w:r>
      <w:r w:rsidR="00C55425" w:rsidRPr="008A5ED9">
        <w:rPr>
          <w:rFonts w:hint="eastAsia"/>
        </w:rPr>
        <w:t>留</w:t>
      </w:r>
      <w:r w:rsidRPr="008A5ED9">
        <w:rPr>
          <w:rFonts w:hint="eastAsia"/>
        </w:rPr>
        <w:t>最長</w:t>
      </w:r>
      <w:r>
        <w:rPr>
          <w:rFonts w:hint="eastAsia"/>
        </w:rPr>
        <w:t>的</w:t>
      </w:r>
      <w:r w:rsidR="00C55425">
        <w:rPr>
          <w:rFonts w:hint="eastAsia"/>
        </w:rPr>
        <w:t>一個</w:t>
      </w:r>
      <w:r>
        <w:rPr>
          <w:rFonts w:hint="eastAsia"/>
        </w:rPr>
        <w:t>城巿</w:t>
      </w:r>
      <w:r w:rsidR="00C55425">
        <w:rPr>
          <w:rFonts w:hint="eastAsia"/>
        </w:rPr>
        <w:t>。</w:t>
      </w:r>
      <w:r w:rsidR="009E636E">
        <w:rPr>
          <w:rFonts w:hint="eastAsia"/>
        </w:rPr>
        <w:t>保羅</w:t>
      </w:r>
      <w:r w:rsidR="00C55425" w:rsidRPr="008A5ED9">
        <w:rPr>
          <w:rFonts w:hint="eastAsia"/>
        </w:rPr>
        <w:t>在</w:t>
      </w:r>
      <w:r w:rsidR="00C55425">
        <w:rPr>
          <w:rFonts w:hint="eastAsia"/>
        </w:rPr>
        <w:t>以弗所其間，</w:t>
      </w:r>
      <w:r w:rsidR="00C55425" w:rsidRPr="008A5ED9">
        <w:rPr>
          <w:rFonts w:hint="eastAsia"/>
        </w:rPr>
        <w:t>寫信給哥林多教會，</w:t>
      </w:r>
      <w:r w:rsidR="009E636E">
        <w:rPr>
          <w:rFonts w:hint="eastAsia"/>
        </w:rPr>
        <w:t>說：</w:t>
      </w:r>
      <w:r w:rsidR="00C55425" w:rsidRPr="008A5ED9">
        <w:rPr>
          <w:rFonts w:hint="eastAsia"/>
        </w:rPr>
        <w:t>「</w:t>
      </w:r>
      <w:r w:rsidR="00C55425" w:rsidRPr="00A4050D">
        <w:rPr>
          <w:rStyle w:val="a2"/>
          <w:rFonts w:hint="eastAsia"/>
        </w:rPr>
        <w:t>因為有寬大又有功效的門為我開了，並且反對的人也多。</w:t>
      </w:r>
      <w:r w:rsidR="00C55425" w:rsidRPr="008A5ED9">
        <w:rPr>
          <w:rFonts w:hint="eastAsia"/>
        </w:rPr>
        <w:t xml:space="preserve">」(林前16:9) </w:t>
      </w:r>
      <w:r w:rsidR="009E636E">
        <w:rPr>
          <w:rFonts w:hint="eastAsia"/>
        </w:rPr>
        <w:t>通過</w:t>
      </w:r>
      <w:r w:rsidR="00C55425" w:rsidRPr="008A5ED9">
        <w:rPr>
          <w:rFonts w:hint="eastAsia"/>
        </w:rPr>
        <w:t>以弗所</w:t>
      </w:r>
      <w:r w:rsidR="009E636E">
        <w:rPr>
          <w:rFonts w:hint="eastAsia"/>
        </w:rPr>
        <w:t>教會，</w:t>
      </w:r>
      <w:r w:rsidR="00C55425" w:rsidRPr="008A5ED9">
        <w:rPr>
          <w:rFonts w:hint="eastAsia"/>
        </w:rPr>
        <w:t>福音</w:t>
      </w:r>
      <w:r w:rsidR="009E636E">
        <w:rPr>
          <w:rFonts w:hint="eastAsia"/>
        </w:rPr>
        <w:t>被傳到整個</w:t>
      </w:r>
      <w:r w:rsidR="00C55425" w:rsidRPr="008A5ED9">
        <w:rPr>
          <w:rFonts w:hint="eastAsia"/>
        </w:rPr>
        <w:t>亞西亞</w:t>
      </w:r>
      <w:r w:rsidR="00ED4ABF">
        <w:rPr>
          <w:rFonts w:hint="eastAsia"/>
        </w:rPr>
        <w:t>地區</w:t>
      </w:r>
      <w:r w:rsidR="00C55425" w:rsidRPr="008A5ED9">
        <w:rPr>
          <w:rFonts w:hint="eastAsia"/>
        </w:rPr>
        <w:t>，</w:t>
      </w:r>
      <w:r w:rsidR="009E636E">
        <w:rPr>
          <w:rFonts w:hint="eastAsia"/>
        </w:rPr>
        <w:t>保羅</w:t>
      </w:r>
      <w:r w:rsidR="00C55425" w:rsidRPr="008A5ED9">
        <w:rPr>
          <w:rFonts w:hint="eastAsia"/>
        </w:rPr>
        <w:t>也</w:t>
      </w:r>
      <w:r w:rsidR="009E636E">
        <w:rPr>
          <w:rFonts w:hint="eastAsia"/>
        </w:rPr>
        <w:t>得著更偉大的異象，劍指帝國</w:t>
      </w:r>
      <w:r w:rsidR="00C55425" w:rsidRPr="008A5ED9">
        <w:rPr>
          <w:rFonts w:hint="eastAsia"/>
        </w:rPr>
        <w:t>中心羅馬</w:t>
      </w:r>
      <w:r w:rsidR="009E636E">
        <w:rPr>
          <w:rFonts w:hint="eastAsia"/>
        </w:rPr>
        <w:t>，福音</w:t>
      </w:r>
      <w:r w:rsidR="00ED4ABF">
        <w:rPr>
          <w:rFonts w:hint="eastAsia"/>
        </w:rPr>
        <w:t>藉此傳</w:t>
      </w:r>
      <w:r w:rsidR="009E636E">
        <w:rPr>
          <w:rFonts w:hint="eastAsia"/>
        </w:rPr>
        <w:t>到地極</w:t>
      </w:r>
      <w:r w:rsidR="00C55425" w:rsidRPr="008A5ED9">
        <w:rPr>
          <w:rFonts w:hint="eastAsia"/>
        </w:rPr>
        <w:t>。</w:t>
      </w:r>
      <w:r w:rsidR="009E636E">
        <w:rPr>
          <w:rFonts w:hint="eastAsia"/>
        </w:rPr>
        <w:t>我們通過保羅成功建立</w:t>
      </w:r>
      <w:r w:rsidR="00C55425" w:rsidRPr="008A5ED9">
        <w:rPr>
          <w:rFonts w:hint="eastAsia"/>
        </w:rPr>
        <w:t>以弗所</w:t>
      </w:r>
      <w:r w:rsidR="009E636E">
        <w:rPr>
          <w:rFonts w:hint="eastAsia"/>
        </w:rPr>
        <w:t>教會能學習甚麼屬靈方向</w:t>
      </w:r>
      <w:r w:rsidR="00C55425" w:rsidRPr="008A5ED9">
        <w:rPr>
          <w:rFonts w:hint="eastAsia"/>
        </w:rPr>
        <w:t>呢？祈求神通過保羅在以弗所</w:t>
      </w:r>
      <w:r w:rsidR="009E636E">
        <w:rPr>
          <w:rFonts w:hint="eastAsia"/>
        </w:rPr>
        <w:t>兩年之久，與門徒在學房天天辯論聖經的方向賜給我們，我們也通過天天研讀主的道，有驚人</w:t>
      </w:r>
      <w:r w:rsidR="00ED4ABF">
        <w:rPr>
          <w:rFonts w:hint="eastAsia"/>
        </w:rPr>
        <w:t>生命</w:t>
      </w:r>
      <w:r w:rsidR="009E636E">
        <w:rPr>
          <w:rFonts w:hint="eastAsia"/>
        </w:rPr>
        <w:t>的</w:t>
      </w:r>
      <w:r w:rsidR="00C55425" w:rsidRPr="008A5ED9">
        <w:rPr>
          <w:rFonts w:hint="eastAsia"/>
        </w:rPr>
        <w:t>工作</w:t>
      </w:r>
      <w:r w:rsidR="009E636E">
        <w:rPr>
          <w:rFonts w:hint="eastAsia"/>
        </w:rPr>
        <w:t>，從我裏</w:t>
      </w:r>
      <w:r w:rsidR="00ED4ABF">
        <w:rPr>
          <w:rFonts w:hint="eastAsia"/>
        </w:rPr>
        <w:t>頭</w:t>
      </w:r>
      <w:r w:rsidR="009E636E">
        <w:rPr>
          <w:rFonts w:hint="eastAsia"/>
        </w:rPr>
        <w:t>開始，到家庭、校園和大灣區發生</w:t>
      </w:r>
      <w:r w:rsidR="00C55425" w:rsidRPr="008A5ED9">
        <w:rPr>
          <w:rFonts w:hint="eastAsia"/>
        </w:rPr>
        <w:t>。</w:t>
      </w:r>
    </w:p>
    <w:p w14:paraId="0DD4EA63" w14:textId="4343A5CD" w:rsidR="0072759B" w:rsidRPr="00722CCF" w:rsidRDefault="000D24BC" w:rsidP="0072759B">
      <w:pPr>
        <w:pStyle w:val="Heading2"/>
      </w:pPr>
      <w:r>
        <w:rPr>
          <w:rFonts w:hint="eastAsia"/>
        </w:rPr>
        <w:t>Ⅰ‧</w:t>
      </w:r>
      <w:r w:rsidR="0072759B" w:rsidRPr="00722CCF">
        <w:rPr>
          <w:rFonts w:hint="eastAsia"/>
        </w:rPr>
        <w:t>平信徒聖經老師</w:t>
      </w:r>
      <w:r w:rsidR="00DE0EC1">
        <w:rPr>
          <w:rFonts w:hint="eastAsia"/>
        </w:rPr>
        <w:t>─</w:t>
      </w:r>
      <w:r w:rsidR="00DE0EC1">
        <w:t>亞居拉</w:t>
      </w:r>
      <w:r w:rsidR="00DE0EC1">
        <w:rPr>
          <w:rFonts w:hint="eastAsia"/>
        </w:rPr>
        <w:t>夫婦</w:t>
      </w:r>
      <w:r w:rsidR="0072759B" w:rsidRPr="00722CCF">
        <w:rPr>
          <w:rFonts w:hint="eastAsia"/>
        </w:rPr>
        <w:t>(18:2</w:t>
      </w:r>
      <w:r w:rsidR="0072759B" w:rsidRPr="00DA75C0">
        <w:t>4</w:t>
      </w:r>
      <w:r w:rsidR="0072759B" w:rsidRPr="00722CCF">
        <w:rPr>
          <w:rFonts w:hint="eastAsia"/>
        </w:rPr>
        <w:t>-28)</w:t>
      </w:r>
    </w:p>
    <w:p w14:paraId="3073F564" w14:textId="5D1E94A3" w:rsidR="000D24BC" w:rsidRPr="00933FEE" w:rsidRDefault="008D0C76" w:rsidP="00084447">
      <w:r>
        <w:rPr>
          <w:rFonts w:hint="eastAsia"/>
        </w:rPr>
        <w:t>上回，保羅與同工們離開哥林多，來到以弗</w:t>
      </w:r>
      <w:r w:rsidRPr="008D0C76">
        <w:rPr>
          <w:rFonts w:hint="eastAsia"/>
        </w:rPr>
        <w:t>所，</w:t>
      </w:r>
      <w:r>
        <w:t>百基拉、亞居拉</w:t>
      </w:r>
      <w:r>
        <w:rPr>
          <w:rFonts w:hint="eastAsia"/>
        </w:rPr>
        <w:t>就</w:t>
      </w:r>
      <w:r w:rsidR="00084447">
        <w:rPr>
          <w:rFonts w:hint="eastAsia"/>
        </w:rPr>
        <w:t>留</w:t>
      </w:r>
      <w:r>
        <w:rPr>
          <w:rFonts w:hint="eastAsia"/>
        </w:rPr>
        <w:t>下來，保羅和其餘同工趕回耶路撒冷，再返回</w:t>
      </w:r>
      <w:r w:rsidR="00ED4ABF">
        <w:rPr>
          <w:rFonts w:hint="eastAsia"/>
        </w:rPr>
        <w:t>宣教中心</w:t>
      </w:r>
      <w:r>
        <w:rPr>
          <w:lang w:eastAsia="x-none"/>
        </w:rPr>
        <w:t>安提阿</w:t>
      </w:r>
      <w:r>
        <w:rPr>
          <w:rFonts w:hint="eastAsia"/>
        </w:rPr>
        <w:t>教會，完成第二次傳道旅程</w:t>
      </w:r>
      <w:r w:rsidR="00084447">
        <w:rPr>
          <w:rFonts w:hint="eastAsia"/>
        </w:rPr>
        <w:t>。保羅第三次傳道旅程以以弗所為服侍目標。上次，因為時間關係，保羅只能沖沖離開，今次保羅</w:t>
      </w:r>
      <w:r w:rsidR="007559D1">
        <w:rPr>
          <w:rFonts w:hint="eastAsia"/>
        </w:rPr>
        <w:t>計劃集中開拓以弗</w:t>
      </w:r>
      <w:r w:rsidR="007559D1" w:rsidRPr="00933FEE">
        <w:rPr>
          <w:rFonts w:hint="eastAsia"/>
        </w:rPr>
        <w:t>所</w:t>
      </w:r>
      <w:r w:rsidR="007559D1">
        <w:rPr>
          <w:rFonts w:hint="eastAsia"/>
        </w:rPr>
        <w:t>。</w:t>
      </w:r>
      <w:r w:rsidR="00084447">
        <w:rPr>
          <w:rFonts w:hint="eastAsia"/>
        </w:rPr>
        <w:t>在前往以弗所途中，保羅</w:t>
      </w:r>
      <w:r w:rsidR="00084447">
        <w:rPr>
          <w:lang w:eastAsia="x-none"/>
        </w:rPr>
        <w:t>挨次經過加拉太和弗呂家，</w:t>
      </w:r>
      <w:r w:rsidR="00084447">
        <w:rPr>
          <w:rFonts w:hint="eastAsia"/>
        </w:rPr>
        <w:t>就是第二次傳道旅程經過的地方，</w:t>
      </w:r>
      <w:r w:rsidR="00084447">
        <w:rPr>
          <w:lang w:eastAsia="x-none"/>
        </w:rPr>
        <w:t>堅固眾門徒</w:t>
      </w:r>
      <w:r w:rsidR="00084447">
        <w:rPr>
          <w:rFonts w:hint="eastAsia"/>
        </w:rPr>
        <w:t>。</w:t>
      </w:r>
    </w:p>
    <w:p w14:paraId="1B96645A" w14:textId="5BEAA591" w:rsidR="00A31E26" w:rsidRDefault="00084447" w:rsidP="00A31E26">
      <w:r>
        <w:rPr>
          <w:rFonts w:hint="eastAsia"/>
        </w:rPr>
        <w:t>在這段期間，</w:t>
      </w:r>
      <w:r w:rsidRPr="00A20EA6">
        <w:rPr>
          <w:rFonts w:hint="eastAsia"/>
        </w:rPr>
        <w:t>以弗所</w:t>
      </w:r>
      <w:r>
        <w:rPr>
          <w:rFonts w:hint="eastAsia"/>
        </w:rPr>
        <w:t>有何福音事工發生呢？</w:t>
      </w:r>
      <w:r w:rsidR="007559D1">
        <w:rPr>
          <w:rFonts w:hint="eastAsia"/>
        </w:rPr>
        <w:t>雖然使徒保羅不在，但</w:t>
      </w:r>
      <w:r w:rsidR="007559D1">
        <w:rPr>
          <w:lang w:eastAsia="x-none"/>
        </w:rPr>
        <w:t>百基拉，亞居拉</w:t>
      </w:r>
      <w:r w:rsidR="007559D1">
        <w:rPr>
          <w:rFonts w:hint="eastAsia"/>
        </w:rPr>
        <w:t>不但</w:t>
      </w:r>
      <w:r w:rsidR="009C7F3B">
        <w:rPr>
          <w:rFonts w:hint="eastAsia"/>
        </w:rPr>
        <w:t>在</w:t>
      </w:r>
      <w:r w:rsidR="007559D1" w:rsidRPr="00A20EA6">
        <w:rPr>
          <w:rFonts w:hint="eastAsia"/>
        </w:rPr>
        <w:t>建立以弗所教會</w:t>
      </w:r>
      <w:r w:rsidR="007559D1">
        <w:rPr>
          <w:rFonts w:hint="eastAsia"/>
        </w:rPr>
        <w:t>，也</w:t>
      </w:r>
      <w:r w:rsidR="00A130DC" w:rsidRPr="00A20EA6">
        <w:rPr>
          <w:rFonts w:hint="eastAsia"/>
        </w:rPr>
        <w:t>帶</w:t>
      </w:r>
      <w:r w:rsidR="00A130DC">
        <w:rPr>
          <w:rFonts w:hint="eastAsia"/>
        </w:rPr>
        <w:t>領</w:t>
      </w:r>
      <w:r w:rsidR="007559D1" w:rsidRPr="00A20EA6">
        <w:rPr>
          <w:rFonts w:hint="eastAsia"/>
        </w:rPr>
        <w:t>亞波羅</w:t>
      </w:r>
      <w:r w:rsidR="00A130DC">
        <w:rPr>
          <w:rFonts w:hint="eastAsia"/>
        </w:rPr>
        <w:t>來到</w:t>
      </w:r>
      <w:r w:rsidR="007559D1" w:rsidRPr="00A20EA6">
        <w:rPr>
          <w:rFonts w:hint="eastAsia"/>
        </w:rPr>
        <w:t>主的真道裏</w:t>
      </w:r>
      <w:r w:rsidR="00FE7E5B">
        <w:rPr>
          <w:rFonts w:hint="eastAsia"/>
        </w:rPr>
        <w:t>。</w:t>
      </w:r>
      <w:r w:rsidR="00FE7E5B">
        <w:rPr>
          <w:lang w:eastAsia="x-none"/>
        </w:rPr>
        <w:t>亞波羅</w:t>
      </w:r>
      <w:r w:rsidR="00FE7E5B">
        <w:rPr>
          <w:rFonts w:hint="eastAsia"/>
        </w:rPr>
        <w:t>是</w:t>
      </w:r>
      <w:r w:rsidR="00210D6E">
        <w:rPr>
          <w:rFonts w:hint="eastAsia"/>
        </w:rPr>
        <w:t>誰？</w:t>
      </w:r>
      <w:r w:rsidR="00210D6E" w:rsidRPr="008A5ED9">
        <w:rPr>
          <w:rFonts w:hint="eastAsia"/>
        </w:rPr>
        <w:t>請看第</w:t>
      </w:r>
      <w:r w:rsidR="00147295">
        <w:rPr>
          <w:rFonts w:hint="eastAsia"/>
        </w:rPr>
        <w:t>1</w:t>
      </w:r>
      <w:r w:rsidR="00147295">
        <w:t>8:</w:t>
      </w:r>
      <w:r w:rsidR="00035E10" w:rsidRPr="00933FEE">
        <w:t>24,25</w:t>
      </w:r>
      <w:r w:rsidR="00210D6E" w:rsidRPr="008A5ED9">
        <w:rPr>
          <w:rFonts w:hint="eastAsia"/>
        </w:rPr>
        <w:t>：「</w:t>
      </w:r>
      <w:r w:rsidR="00955628" w:rsidRPr="003300F0">
        <w:rPr>
          <w:rStyle w:val="a2"/>
        </w:rPr>
        <w:t>有一個猶太人，名叫亞波羅，來到以弗所。他生在亞力山大，是有學問的，最能講解聖經。這人已經在主的道上</w:t>
      </w:r>
      <w:r w:rsidR="00955628" w:rsidRPr="003300F0">
        <w:rPr>
          <w:rStyle w:val="a2"/>
        </w:rPr>
        <w:t>受了教訓，心裡火熱，將耶穌的事詳細講論教訓人；只是他單曉得約翰的洗禮</w:t>
      </w:r>
      <w:r w:rsidR="00210D6E" w:rsidRPr="003300F0">
        <w:rPr>
          <w:rStyle w:val="a2"/>
          <w:rFonts w:hint="eastAsia"/>
        </w:rPr>
        <w:t>。</w:t>
      </w:r>
      <w:r w:rsidR="00210D6E" w:rsidRPr="008A5ED9">
        <w:rPr>
          <w:rFonts w:hint="eastAsia"/>
        </w:rPr>
        <w:t>」</w:t>
      </w:r>
      <w:r w:rsidR="003300F0" w:rsidRPr="003300F0">
        <w:rPr>
          <w:rFonts w:hint="eastAsia"/>
        </w:rPr>
        <w:t>亞波羅</w:t>
      </w:r>
      <w:r w:rsidR="003300F0" w:rsidRPr="003300F0">
        <w:t>是一名猶太人，來自埃及的亞歷山大城。人稱</w:t>
      </w:r>
      <w:r w:rsidR="003300F0">
        <w:rPr>
          <w:rFonts w:hint="eastAsia"/>
        </w:rPr>
        <w:t>「</w:t>
      </w:r>
      <w:r w:rsidR="003300F0" w:rsidRPr="003300F0">
        <w:t>有學問</w:t>
      </w:r>
      <w:r w:rsidR="00661D0B">
        <w:rPr>
          <w:rFonts w:hint="eastAsia"/>
        </w:rPr>
        <w:t>」</w:t>
      </w:r>
      <w:r w:rsidR="009C7F3B">
        <w:rPr>
          <w:rFonts w:hint="eastAsia"/>
        </w:rPr>
        <w:t>'</w:t>
      </w:r>
      <w:r w:rsidR="00661D0B">
        <w:rPr>
          <w:rFonts w:hint="eastAsia"/>
        </w:rPr>
        <w:t>「</w:t>
      </w:r>
      <w:r w:rsidR="003300F0" w:rsidRPr="003300F0">
        <w:t>最能講解聖經</w:t>
      </w:r>
      <w:r w:rsidR="00661D0B">
        <w:rPr>
          <w:rFonts w:hint="eastAsia"/>
        </w:rPr>
        <w:t>」</w:t>
      </w:r>
      <w:r w:rsidR="009C7F3B">
        <w:rPr>
          <w:rFonts w:hint="eastAsia"/>
        </w:rPr>
        <w:t>、</w:t>
      </w:r>
      <w:r w:rsidR="00661D0B">
        <w:rPr>
          <w:rFonts w:hint="eastAsia"/>
        </w:rPr>
        <w:t>「</w:t>
      </w:r>
      <w:r w:rsidR="003300F0" w:rsidRPr="003300F0">
        <w:t>靈</w:t>
      </w:r>
      <w:r w:rsidR="00661D0B">
        <w:rPr>
          <w:rFonts w:hint="eastAsia"/>
        </w:rPr>
        <w:t>裏</w:t>
      </w:r>
      <w:r w:rsidR="003300F0" w:rsidRPr="003300F0">
        <w:t>火熱</w:t>
      </w:r>
      <w:r w:rsidR="00661D0B">
        <w:rPr>
          <w:rFonts w:hint="eastAsia"/>
        </w:rPr>
        <w:t>」，</w:t>
      </w:r>
      <w:r w:rsidR="003300F0" w:rsidRPr="003300F0">
        <w:t>並且</w:t>
      </w:r>
      <w:r w:rsidR="009C7F3B">
        <w:rPr>
          <w:rFonts w:hint="eastAsia"/>
        </w:rPr>
        <w:t>他</w:t>
      </w:r>
      <w:r w:rsidR="003300F0" w:rsidRPr="003300F0">
        <w:t>在主的道上受了教訓</w:t>
      </w:r>
      <w:r w:rsidR="00661D0B">
        <w:rPr>
          <w:rFonts w:hint="eastAsia"/>
        </w:rPr>
        <w:t>。</w:t>
      </w:r>
      <w:r w:rsidR="00661D0B" w:rsidRPr="003300F0">
        <w:rPr>
          <w:rFonts w:hint="eastAsia"/>
        </w:rPr>
        <w:t>亞波羅</w:t>
      </w:r>
      <w:r w:rsidR="003300F0" w:rsidRPr="003300F0">
        <w:rPr>
          <w:rFonts w:hint="eastAsia"/>
        </w:rPr>
        <w:t>很愛主，很火熱的服事主，也有恩賜，但是對救恩的真理</w:t>
      </w:r>
      <w:r w:rsidR="00901AC2">
        <w:rPr>
          <w:rFonts w:hint="eastAsia"/>
        </w:rPr>
        <w:t>仍有不</w:t>
      </w:r>
      <w:r w:rsidR="003300F0" w:rsidRPr="003300F0">
        <w:rPr>
          <w:rFonts w:hint="eastAsia"/>
        </w:rPr>
        <w:t>清楚</w:t>
      </w:r>
      <w:r w:rsidR="00901AC2">
        <w:rPr>
          <w:rFonts w:hint="eastAsia"/>
        </w:rPr>
        <w:t>之處</w:t>
      </w:r>
      <w:r w:rsidR="003300F0" w:rsidRPr="003300F0">
        <w:rPr>
          <w:rFonts w:hint="eastAsia"/>
        </w:rPr>
        <w:t>，所傳的福音就不大正確，還是停留在約翰</w:t>
      </w:r>
      <w:r w:rsidR="00661D0B">
        <w:rPr>
          <w:rFonts w:hint="eastAsia"/>
        </w:rPr>
        <w:t>施洗</w:t>
      </w:r>
      <w:r w:rsidR="003300F0" w:rsidRPr="003300F0">
        <w:rPr>
          <w:rFonts w:hint="eastAsia"/>
        </w:rPr>
        <w:t>的道理上</w:t>
      </w:r>
      <w:r w:rsidR="00661D0B" w:rsidRPr="00933FEE">
        <w:t>(</w:t>
      </w:r>
      <w:r w:rsidR="003300F0" w:rsidRPr="003300F0">
        <w:t>25</w:t>
      </w:r>
      <w:r w:rsidR="00661D0B">
        <w:t>)</w:t>
      </w:r>
      <w:r w:rsidR="009C6177">
        <w:rPr>
          <w:rFonts w:hint="eastAsia"/>
        </w:rPr>
        <w:t>。</w:t>
      </w:r>
      <w:r w:rsidR="009C6177">
        <w:rPr>
          <w:lang w:eastAsia="x-none"/>
        </w:rPr>
        <w:t>百基拉，亞居拉</w:t>
      </w:r>
      <w:r w:rsidR="009C6177">
        <w:rPr>
          <w:rFonts w:hint="eastAsia"/>
        </w:rPr>
        <w:t>在會堂</w:t>
      </w:r>
      <w:r w:rsidR="009C6177">
        <w:rPr>
          <w:lang w:eastAsia="x-none"/>
        </w:rPr>
        <w:t>聽見</w:t>
      </w:r>
      <w:r w:rsidR="009C6177">
        <w:rPr>
          <w:rFonts w:hint="eastAsia"/>
        </w:rPr>
        <w:t>他講道後，就邀請他來相聚，</w:t>
      </w:r>
      <w:r w:rsidR="009C6177">
        <w:t>將神的道給他講解更加詳細。</w:t>
      </w:r>
      <w:r w:rsidR="009C6177">
        <w:rPr>
          <w:rFonts w:hint="eastAsia"/>
        </w:rPr>
        <w:t>對真理更完全明白的的</w:t>
      </w:r>
      <w:r w:rsidR="009C6177" w:rsidRPr="003300F0">
        <w:rPr>
          <w:rFonts w:hint="eastAsia"/>
        </w:rPr>
        <w:t>亞波羅</w:t>
      </w:r>
      <w:r w:rsidR="009C6177">
        <w:rPr>
          <w:rFonts w:hint="eastAsia"/>
        </w:rPr>
        <w:t>，後來到了</w:t>
      </w:r>
      <w:r w:rsidR="009C6177">
        <w:t>亞該亞</w:t>
      </w:r>
      <w:r w:rsidR="009C6177">
        <w:rPr>
          <w:rFonts w:hint="eastAsia"/>
        </w:rPr>
        <w:t>省，在哥林多教會裏</w:t>
      </w:r>
      <w:r w:rsidR="00901AC2">
        <w:rPr>
          <w:rFonts w:hint="eastAsia"/>
        </w:rPr>
        <w:t>被神大大使用，</w:t>
      </w:r>
      <w:r w:rsidR="009C6177">
        <w:t>多幫助那蒙恩信主的人</w:t>
      </w:r>
      <w:r w:rsidR="00116186">
        <w:rPr>
          <w:rFonts w:hint="eastAsia"/>
        </w:rPr>
        <w:t>。哥林多前書提及，保羅將福音種子</w:t>
      </w:r>
      <w:r w:rsidR="00116186">
        <w:t>栽種了，</w:t>
      </w:r>
      <w:r w:rsidR="00116186" w:rsidRPr="00116186">
        <w:t>亞波羅</w:t>
      </w:r>
      <w:r w:rsidR="00116186">
        <w:t>澆灌了</w:t>
      </w:r>
      <w:r w:rsidR="00116186">
        <w:rPr>
          <w:rFonts w:hint="eastAsia"/>
        </w:rPr>
        <w:t>，</w:t>
      </w:r>
      <w:r w:rsidR="00DE0EC1">
        <w:rPr>
          <w:rFonts w:hint="eastAsia"/>
        </w:rPr>
        <w:t>神</w:t>
      </w:r>
      <w:r w:rsidR="00116186">
        <w:rPr>
          <w:rFonts w:hint="eastAsia"/>
        </w:rPr>
        <w:t>叫</w:t>
      </w:r>
      <w:r w:rsidR="00DE0EC1">
        <w:rPr>
          <w:rFonts w:hint="eastAsia"/>
        </w:rPr>
        <w:t>道種在</w:t>
      </w:r>
      <w:r w:rsidR="00116186">
        <w:rPr>
          <w:rFonts w:hint="eastAsia"/>
        </w:rPr>
        <w:t>信徒</w:t>
      </w:r>
      <w:r w:rsidR="00DE0EC1">
        <w:rPr>
          <w:rFonts w:hint="eastAsia"/>
        </w:rPr>
        <w:t>心裏</w:t>
      </w:r>
      <w:r w:rsidR="00116186">
        <w:rPr>
          <w:rFonts w:hint="eastAsia"/>
        </w:rPr>
        <w:t>成長。</w:t>
      </w:r>
      <w:r w:rsidR="00116186">
        <w:t>亞波羅</w:t>
      </w:r>
      <w:r w:rsidR="00116186">
        <w:rPr>
          <w:rFonts w:hint="eastAsia"/>
        </w:rPr>
        <w:t>也成為基督教的辯護者，</w:t>
      </w:r>
      <w:r w:rsidR="00116186">
        <w:t>駁倒猶太人，引聖經證明耶穌是基督</w:t>
      </w:r>
      <w:r w:rsidR="00116186">
        <w:rPr>
          <w:rFonts w:hint="eastAsia"/>
        </w:rPr>
        <w:t>。</w:t>
      </w:r>
    </w:p>
    <w:p w14:paraId="4E9339C4" w14:textId="4ABAE904" w:rsidR="00AF0BC1" w:rsidRPr="00AF0BC1" w:rsidRDefault="00C10BD7">
      <w:pPr>
        <w:rPr>
          <w:lang w:val="x-none"/>
        </w:rPr>
      </w:pPr>
      <w:r>
        <w:t>亞居拉</w:t>
      </w:r>
      <w:r w:rsidR="00A31E26">
        <w:rPr>
          <w:rFonts w:hint="eastAsia"/>
        </w:rPr>
        <w:t>夫婦和</w:t>
      </w:r>
      <w:r w:rsidR="00A31E26">
        <w:t>亞波羅</w:t>
      </w:r>
      <w:r w:rsidR="00A31E26">
        <w:rPr>
          <w:rFonts w:hint="eastAsia"/>
        </w:rPr>
        <w:t>的</w:t>
      </w:r>
      <w:r w:rsidRPr="00C10BD7">
        <w:rPr>
          <w:rFonts w:hint="eastAsia"/>
        </w:rPr>
        <w:t>惺惺相惜</w:t>
      </w:r>
      <w:r w:rsidR="00A31E26">
        <w:rPr>
          <w:rFonts w:hint="eastAsia"/>
        </w:rPr>
        <w:t>，也有我們學習之處。</w:t>
      </w:r>
      <w:r w:rsidR="00A31E26">
        <w:t>百基拉，亞居拉</w:t>
      </w:r>
      <w:r w:rsidR="00A31E26">
        <w:rPr>
          <w:rFonts w:hint="eastAsia"/>
        </w:rPr>
        <w:t>作為平信徒，在屬人看來，最多是</w:t>
      </w:r>
      <w:r w:rsidR="00901AC2">
        <w:rPr>
          <w:rFonts w:hint="eastAsia"/>
        </w:rPr>
        <w:t>對</w:t>
      </w:r>
      <w:r w:rsidR="00197F43">
        <w:rPr>
          <w:rFonts w:hint="eastAsia"/>
        </w:rPr>
        <w:t>製</w:t>
      </w:r>
      <w:r w:rsidR="00A31E26">
        <w:rPr>
          <w:rFonts w:hint="eastAsia"/>
        </w:rPr>
        <w:t>造帳棚</w:t>
      </w:r>
      <w:r w:rsidR="00C3652F">
        <w:rPr>
          <w:rFonts w:hint="eastAsia"/>
        </w:rPr>
        <w:t>的</w:t>
      </w:r>
      <w:r w:rsidR="00A31E26">
        <w:rPr>
          <w:rFonts w:hint="eastAsia"/>
        </w:rPr>
        <w:t>山寨廠老闆</w:t>
      </w:r>
      <w:r w:rsidR="00197F43">
        <w:rPr>
          <w:rFonts w:hint="eastAsia"/>
        </w:rPr>
        <w:t>夫婦</w:t>
      </w:r>
      <w:r w:rsidR="00A31E26">
        <w:rPr>
          <w:rFonts w:hint="eastAsia"/>
        </w:rPr>
        <w:t>。</w:t>
      </w:r>
      <w:r w:rsidR="00901AC2">
        <w:rPr>
          <w:rFonts w:hint="eastAsia"/>
        </w:rPr>
        <w:t>要</w:t>
      </w:r>
      <w:r w:rsidR="00A31E26">
        <w:rPr>
          <w:rFonts w:hint="eastAsia"/>
        </w:rPr>
        <w:t>他們主動去接觸學問淵博、詞鋒銳利</w:t>
      </w:r>
      <w:r w:rsidR="00A31E26" w:rsidRPr="00872F85">
        <w:rPr>
          <w:rFonts w:hint="eastAsia"/>
        </w:rPr>
        <w:t>的</w:t>
      </w:r>
      <w:r w:rsidR="00A31E26">
        <w:rPr>
          <w:lang w:eastAsia="x-none"/>
        </w:rPr>
        <w:t>亞波羅</w:t>
      </w:r>
      <w:r w:rsidR="00A31E26">
        <w:rPr>
          <w:rFonts w:hint="eastAsia"/>
        </w:rPr>
        <w:t>，</w:t>
      </w:r>
      <w:r w:rsidR="00901AC2">
        <w:rPr>
          <w:rFonts w:hint="eastAsia"/>
        </w:rPr>
        <w:t>心裏實在作難，</w:t>
      </w:r>
      <w:r w:rsidR="00A31E26" w:rsidRPr="00872F85">
        <w:rPr>
          <w:rFonts w:hint="eastAsia"/>
        </w:rPr>
        <w:t>恐怕</w:t>
      </w:r>
      <w:r w:rsidR="00C3652F" w:rsidRPr="00872F85">
        <w:rPr>
          <w:rFonts w:hint="eastAsia"/>
        </w:rPr>
        <w:t>不善辭令</w:t>
      </w:r>
      <w:r w:rsidR="00197F43" w:rsidRPr="00872F85">
        <w:rPr>
          <w:rFonts w:hint="eastAsia"/>
        </w:rPr>
        <w:t>下</w:t>
      </w:r>
      <w:r w:rsidR="00C3652F" w:rsidRPr="00872F85">
        <w:rPr>
          <w:rFonts w:hint="eastAsia"/>
        </w:rPr>
        <w:t>，</w:t>
      </w:r>
      <w:r w:rsidR="00A31E26" w:rsidRPr="00872F85">
        <w:rPr>
          <w:rFonts w:hint="eastAsia"/>
        </w:rPr>
        <w:t>遭反駁而蒙羞。</w:t>
      </w:r>
      <w:r w:rsidR="00C3652F" w:rsidRPr="00872F85">
        <w:rPr>
          <w:rFonts w:hint="eastAsia"/>
        </w:rPr>
        <w:t>服侍大學校園，有牧者要向</w:t>
      </w:r>
      <w:r w:rsidR="009C7F3B" w:rsidRPr="00872F85">
        <w:rPr>
          <w:rFonts w:hint="eastAsia"/>
        </w:rPr>
        <w:t>學歷</w:t>
      </w:r>
      <w:r w:rsidR="00C3652F" w:rsidRPr="00872F85">
        <w:rPr>
          <w:rFonts w:hint="eastAsia"/>
        </w:rPr>
        <w:t>被自己更高的研究生或教授傳道，心裏也生出這樣的畏懼而卻步。然</w:t>
      </w:r>
      <w:r w:rsidR="00901AC2" w:rsidRPr="00872F85">
        <w:rPr>
          <w:rFonts w:hint="eastAsia"/>
        </w:rPr>
        <w:t>而</w:t>
      </w:r>
      <w:r w:rsidR="00C3652F" w:rsidRPr="00872F85">
        <w:rPr>
          <w:rFonts w:hint="eastAsia"/>
        </w:rPr>
        <w:t>，</w:t>
      </w:r>
      <w:r w:rsidR="00C3652F">
        <w:t>亞居拉</w:t>
      </w:r>
      <w:r w:rsidR="00C3652F">
        <w:rPr>
          <w:rFonts w:hint="eastAsia"/>
        </w:rPr>
        <w:t>夫婦沒有</w:t>
      </w:r>
      <w:r w:rsidR="00901AC2">
        <w:rPr>
          <w:rFonts w:hint="eastAsia"/>
        </w:rPr>
        <w:t>以</w:t>
      </w:r>
      <w:r w:rsidR="00C3652F">
        <w:rPr>
          <w:rFonts w:hint="eastAsia"/>
        </w:rPr>
        <w:t>屬世身份</w:t>
      </w:r>
      <w:r w:rsidR="00197F43">
        <w:rPr>
          <w:rFonts w:hint="eastAsia"/>
        </w:rPr>
        <w:t>或學問</w:t>
      </w:r>
      <w:r w:rsidR="009C7F3B">
        <w:rPr>
          <w:rFonts w:hint="eastAsia"/>
        </w:rPr>
        <w:t>普通</w:t>
      </w:r>
      <w:r w:rsidR="00C3652F">
        <w:rPr>
          <w:rFonts w:hint="eastAsia"/>
        </w:rPr>
        <w:t>為恥，</w:t>
      </w:r>
      <w:r w:rsidR="009C7F3B">
        <w:rPr>
          <w:rFonts w:hint="eastAsia"/>
        </w:rPr>
        <w:t>他們</w:t>
      </w:r>
      <w:r w:rsidR="00C3652F">
        <w:rPr>
          <w:rFonts w:hint="eastAsia"/>
        </w:rPr>
        <w:t>帶著作平信徒聖經老師的身份，按著正意分解真理的</w:t>
      </w:r>
      <w:r w:rsidR="00197F43">
        <w:rPr>
          <w:rFonts w:hint="eastAsia"/>
        </w:rPr>
        <w:t>道給</w:t>
      </w:r>
      <w:r w:rsidR="00C3652F">
        <w:rPr>
          <w:rFonts w:hint="eastAsia"/>
        </w:rPr>
        <w:t>羊群。</w:t>
      </w:r>
      <w:r w:rsidR="009C7F3B">
        <w:rPr>
          <w:rFonts w:hint="eastAsia"/>
        </w:rPr>
        <w:t>在</w:t>
      </w:r>
      <w:r w:rsidR="00901AC2">
        <w:rPr>
          <w:rFonts w:hint="eastAsia"/>
        </w:rPr>
        <w:t>他們看</w:t>
      </w:r>
      <w:r w:rsidR="009C7F3B">
        <w:rPr>
          <w:rFonts w:hint="eastAsia"/>
        </w:rPr>
        <w:t>來，</w:t>
      </w:r>
      <w:r w:rsidR="00C3652F">
        <w:rPr>
          <w:rFonts w:hint="eastAsia"/>
        </w:rPr>
        <w:t>即使有學問的人</w:t>
      </w:r>
      <w:r w:rsidR="009C7F3B">
        <w:rPr>
          <w:rFonts w:hint="eastAsia"/>
        </w:rPr>
        <w:t>或教授</w:t>
      </w:r>
      <w:r w:rsidR="00C3652F">
        <w:rPr>
          <w:rFonts w:hint="eastAsia"/>
        </w:rPr>
        <w:t>，若不</w:t>
      </w:r>
      <w:r w:rsidR="00901AC2">
        <w:rPr>
          <w:rFonts w:hint="eastAsia"/>
        </w:rPr>
        <w:t>正確地</w:t>
      </w:r>
      <w:r w:rsidR="00C3652F">
        <w:rPr>
          <w:rFonts w:hint="eastAsia"/>
        </w:rPr>
        <w:t>認識基督，</w:t>
      </w:r>
      <w:r w:rsidR="00901AC2">
        <w:rPr>
          <w:rFonts w:hint="eastAsia"/>
        </w:rPr>
        <w:t>也是不能得救，也不能被上帝所使用的。所以，</w:t>
      </w:r>
      <w:r w:rsidR="00197F43">
        <w:rPr>
          <w:rFonts w:hint="eastAsia"/>
        </w:rPr>
        <w:t>他們</w:t>
      </w:r>
      <w:r w:rsidR="00901AC2">
        <w:rPr>
          <w:rFonts w:hint="eastAsia"/>
        </w:rPr>
        <w:t>剛強</w:t>
      </w:r>
      <w:r w:rsidR="00901AC2" w:rsidRPr="00933FEE">
        <w:rPr>
          <w:rFonts w:hint="eastAsia"/>
        </w:rPr>
        <w:t>壯膽地向</w:t>
      </w:r>
      <w:r w:rsidR="00901AC2">
        <w:t>亞波羅</w:t>
      </w:r>
      <w:r w:rsidR="00901AC2">
        <w:rPr>
          <w:rFonts w:hint="eastAsia"/>
        </w:rPr>
        <w:t>詳細講解神的道。另一方</w:t>
      </w:r>
      <w:r w:rsidR="00303A24">
        <w:rPr>
          <w:rFonts w:hint="eastAsia"/>
        </w:rPr>
        <w:t>面</w:t>
      </w:r>
      <w:r w:rsidR="00901AC2">
        <w:rPr>
          <w:rFonts w:hint="eastAsia"/>
        </w:rPr>
        <w:t>，</w:t>
      </w:r>
      <w:r w:rsidR="00303A24">
        <w:rPr>
          <w:rFonts w:hint="eastAsia"/>
        </w:rPr>
        <w:t>被譬為</w:t>
      </w:r>
      <w:r w:rsidR="00901AC2">
        <w:rPr>
          <w:rFonts w:hint="eastAsia"/>
        </w:rPr>
        <w:t>「</w:t>
      </w:r>
      <w:r w:rsidR="00901AC2" w:rsidRPr="003300F0">
        <w:t>有學問</w:t>
      </w:r>
      <w:r w:rsidR="00901AC2">
        <w:rPr>
          <w:rFonts w:hint="eastAsia"/>
        </w:rPr>
        <w:t>」</w:t>
      </w:r>
      <w:r w:rsidR="00303A24">
        <w:rPr>
          <w:rFonts w:hint="eastAsia"/>
        </w:rPr>
        <w:t>、</w:t>
      </w:r>
      <w:r w:rsidR="00901AC2">
        <w:rPr>
          <w:rFonts w:hint="eastAsia"/>
        </w:rPr>
        <w:t>「</w:t>
      </w:r>
      <w:r w:rsidR="00901AC2" w:rsidRPr="003300F0">
        <w:t>最能講解聖經</w:t>
      </w:r>
      <w:r w:rsidR="00901AC2">
        <w:rPr>
          <w:rFonts w:hint="eastAsia"/>
        </w:rPr>
        <w:t>」</w:t>
      </w:r>
      <w:r w:rsidR="00303A24">
        <w:rPr>
          <w:rFonts w:hint="eastAsia"/>
        </w:rPr>
        <w:t>的</w:t>
      </w:r>
      <w:r w:rsidR="00303A24">
        <w:t>亞波羅</w:t>
      </w:r>
      <w:r w:rsidR="00303A24">
        <w:rPr>
          <w:rFonts w:hint="eastAsia"/>
        </w:rPr>
        <w:t>，對於</w:t>
      </w:r>
      <w:r w:rsidR="00303A24">
        <w:t>亞居拉</w:t>
      </w:r>
      <w:r w:rsidR="00303A24">
        <w:rPr>
          <w:rFonts w:hint="eastAsia"/>
        </w:rPr>
        <w:t>夫婦指出自己欠缺之處，不但沒有感到被冒犯而老羞成怒，反而謙卑地慢慢聆聽</w:t>
      </w:r>
      <w:r w:rsidR="00197F43">
        <w:rPr>
          <w:rFonts w:hint="eastAsia"/>
        </w:rPr>
        <w:t>。他</w:t>
      </w:r>
      <w:r w:rsidR="00303A24">
        <w:rPr>
          <w:rFonts w:hint="eastAsia"/>
        </w:rPr>
        <w:t>看見自己在真道上</w:t>
      </w:r>
      <w:r w:rsidR="00303A24" w:rsidRPr="00933FEE">
        <w:rPr>
          <w:rFonts w:hint="eastAsia"/>
        </w:rPr>
        <w:t>不足之處，並加以修</w:t>
      </w:r>
      <w:r w:rsidR="00872F85">
        <w:rPr>
          <w:rFonts w:hint="eastAsia"/>
        </w:rPr>
        <w:t>正</w:t>
      </w:r>
      <w:r w:rsidR="00197F43" w:rsidRPr="00933FEE">
        <w:rPr>
          <w:rFonts w:hint="eastAsia"/>
        </w:rPr>
        <w:t>。</w:t>
      </w:r>
      <w:r w:rsidR="00197F43">
        <w:t>亞波羅</w:t>
      </w:r>
      <w:r w:rsidR="00197F43">
        <w:rPr>
          <w:rFonts w:hint="eastAsia"/>
        </w:rPr>
        <w:t>心裏火熱，再加上正確知識，</w:t>
      </w:r>
      <w:r w:rsidR="00303A24" w:rsidRPr="00933FEE">
        <w:rPr>
          <w:rFonts w:hint="eastAsia"/>
        </w:rPr>
        <w:t>成為主在</w:t>
      </w:r>
      <w:r w:rsidR="00303A24">
        <w:t>亞該亞</w:t>
      </w:r>
      <w:r w:rsidR="00303A24">
        <w:rPr>
          <w:rFonts w:hint="eastAsia"/>
        </w:rPr>
        <w:lastRenderedPageBreak/>
        <w:t>和</w:t>
      </w:r>
      <w:r w:rsidR="00197F43">
        <w:rPr>
          <w:rFonts w:hint="eastAsia"/>
        </w:rPr>
        <w:t>各處大大</w:t>
      </w:r>
      <w:r w:rsidR="00303A24">
        <w:rPr>
          <w:rFonts w:hint="eastAsia"/>
        </w:rPr>
        <w:t>使用</w:t>
      </w:r>
      <w:r w:rsidR="00197F43">
        <w:rPr>
          <w:rFonts w:hint="eastAsia"/>
        </w:rPr>
        <w:t>的器皿。</w:t>
      </w:r>
      <w:r w:rsidR="003300F0">
        <w:rPr>
          <w:rFonts w:hint="eastAsia"/>
        </w:rPr>
        <w:t>單有熱心</w:t>
      </w:r>
      <w:r w:rsidR="00197F43">
        <w:rPr>
          <w:rFonts w:hint="eastAsia"/>
        </w:rPr>
        <w:t>是</w:t>
      </w:r>
      <w:r w:rsidR="003300F0">
        <w:rPr>
          <w:rFonts w:hint="eastAsia"/>
        </w:rPr>
        <w:t>不足夠，單有知識也</w:t>
      </w:r>
      <w:r w:rsidR="00197F43">
        <w:rPr>
          <w:rFonts w:hint="eastAsia"/>
        </w:rPr>
        <w:t>是</w:t>
      </w:r>
      <w:r w:rsidR="003300F0">
        <w:rPr>
          <w:rFonts w:hint="eastAsia"/>
        </w:rPr>
        <w:t>不行，</w:t>
      </w:r>
      <w:r w:rsidR="00197F43">
        <w:rPr>
          <w:rFonts w:hint="eastAsia"/>
        </w:rPr>
        <w:t>需要</w:t>
      </w:r>
      <w:r w:rsidR="00197F43" w:rsidRPr="00933FEE">
        <w:rPr>
          <w:rFonts w:hint="eastAsia"/>
        </w:rPr>
        <w:t>兩者俱備才能作無愧的福音工人。</w:t>
      </w:r>
      <w:r w:rsidR="009C7F3B" w:rsidRPr="00933FEE">
        <w:rPr>
          <w:rFonts w:hint="eastAsia"/>
        </w:rPr>
        <w:t>有時，</w:t>
      </w:r>
      <w:r w:rsidR="00197F43" w:rsidRPr="00933FEE">
        <w:rPr>
          <w:rFonts w:hint="eastAsia"/>
        </w:rPr>
        <w:t>我們</w:t>
      </w:r>
      <w:r w:rsidR="009C7F3B" w:rsidRPr="00933FEE">
        <w:rPr>
          <w:rFonts w:hint="eastAsia"/>
        </w:rPr>
        <w:t>不但</w:t>
      </w:r>
      <w:r w:rsidR="00197F43">
        <w:rPr>
          <w:rFonts w:hint="eastAsia"/>
        </w:rPr>
        <w:t>熱心不足，但連要</w:t>
      </w:r>
      <w:r w:rsidR="009C7F3B">
        <w:rPr>
          <w:rFonts w:hint="eastAsia"/>
        </w:rPr>
        <w:t>在真道上</w:t>
      </w:r>
      <w:r w:rsidR="00197F43">
        <w:rPr>
          <w:rFonts w:hint="eastAsia"/>
        </w:rPr>
        <w:t>長知識的態度，也</w:t>
      </w:r>
      <w:r w:rsidR="00B73F6A">
        <w:rPr>
          <w:rFonts w:hint="eastAsia"/>
        </w:rPr>
        <w:t>愧</w:t>
      </w:r>
      <w:r w:rsidR="00197F43">
        <w:rPr>
          <w:rFonts w:hint="eastAsia"/>
        </w:rPr>
        <w:t>不如</w:t>
      </w:r>
      <w:r w:rsidR="00197F43">
        <w:t>亞波羅</w:t>
      </w:r>
      <w:r w:rsidR="00197F43">
        <w:rPr>
          <w:rFonts w:hint="eastAsia"/>
        </w:rPr>
        <w:t>那樣謙卑，反倒以為成了大仙</w:t>
      </w:r>
      <w:r w:rsidR="00B73F6A">
        <w:rPr>
          <w:rFonts w:hint="eastAsia"/>
        </w:rPr>
        <w:t>般沾沾自喜，在真道上不進則退。求主賜我們</w:t>
      </w:r>
      <w:r w:rsidR="00B73F6A">
        <w:t>亞居拉</w:t>
      </w:r>
      <w:r w:rsidR="00B73F6A">
        <w:rPr>
          <w:rFonts w:hint="eastAsia"/>
        </w:rPr>
        <w:t>夫婦，作平信徒聖經老師的身份勇敢不懼地傳道，也賜我們</w:t>
      </w:r>
      <w:r w:rsidR="00B73F6A">
        <w:t>亞波羅</w:t>
      </w:r>
      <w:r w:rsidR="00B73F6A">
        <w:rPr>
          <w:rFonts w:hint="eastAsia"/>
        </w:rPr>
        <w:t>謙卑</w:t>
      </w:r>
      <w:r w:rsidR="00D80BDA">
        <w:rPr>
          <w:rFonts w:hint="eastAsia"/>
        </w:rPr>
        <w:t>受教的心</w:t>
      </w:r>
      <w:r w:rsidR="00B73F6A" w:rsidRPr="00B73F6A">
        <w:rPr>
          <w:rFonts w:hint="eastAsia"/>
        </w:rPr>
        <w:t>，</w:t>
      </w:r>
      <w:r w:rsidR="00D80BDA">
        <w:rPr>
          <w:rFonts w:hint="eastAsia"/>
        </w:rPr>
        <w:t>我們在</w:t>
      </w:r>
      <w:r w:rsidR="00B73F6A" w:rsidRPr="00B73F6A">
        <w:t>救主耶穌基督的恩典和知識上有長</w:t>
      </w:r>
      <w:r w:rsidR="00B73F6A">
        <w:rPr>
          <w:rFonts w:hint="eastAsia"/>
        </w:rPr>
        <w:t>進，使用主所賜的恩賜宣揚真道。</w:t>
      </w:r>
    </w:p>
    <w:p w14:paraId="6B99BF6A" w14:textId="20127E00" w:rsidR="000D24BC" w:rsidRDefault="000D24BC">
      <w:pPr>
        <w:pStyle w:val="Heading2"/>
      </w:pPr>
      <w:r>
        <w:rPr>
          <w:rFonts w:hint="eastAsia"/>
        </w:rPr>
        <w:t>Ⅱ‧</w:t>
      </w:r>
      <w:r w:rsidR="00DA75C0" w:rsidRPr="00872F85">
        <w:rPr>
          <w:rFonts w:hint="eastAsia"/>
        </w:rPr>
        <w:t>推喇奴</w:t>
      </w:r>
      <w:r w:rsidR="00DA75C0" w:rsidRPr="00722CCF">
        <w:rPr>
          <w:rFonts w:hint="eastAsia"/>
        </w:rPr>
        <w:t>學房</w:t>
      </w:r>
      <w:r w:rsidR="00B73F6A">
        <w:rPr>
          <w:rFonts w:hint="eastAsia"/>
        </w:rPr>
        <w:t>的</w:t>
      </w:r>
      <w:r w:rsidR="00DA75C0" w:rsidRPr="00722CCF">
        <w:rPr>
          <w:rFonts w:hint="eastAsia"/>
        </w:rPr>
        <w:t>門徒</w:t>
      </w:r>
      <w:r w:rsidR="00B73F6A" w:rsidRPr="00722CCF">
        <w:rPr>
          <w:rFonts w:hint="eastAsia"/>
        </w:rPr>
        <w:t>栽培</w:t>
      </w:r>
      <w:r w:rsidR="00DA75C0" w:rsidRPr="00722CCF">
        <w:rPr>
          <w:rFonts w:hint="eastAsia"/>
        </w:rPr>
        <w:t xml:space="preserve"> (19:1-41)</w:t>
      </w:r>
    </w:p>
    <w:p w14:paraId="28AB0320" w14:textId="607E25EF" w:rsidR="001D0AE6" w:rsidRPr="00933FEE" w:rsidRDefault="001D0AE6" w:rsidP="00C10BD7">
      <w:r w:rsidRPr="00C10BD7">
        <w:rPr>
          <w:rFonts w:hint="eastAsia"/>
        </w:rPr>
        <w:t>以弗所</w:t>
      </w:r>
      <w:r>
        <w:rPr>
          <w:rFonts w:hint="eastAsia"/>
        </w:rPr>
        <w:t>為古時的大城，</w:t>
      </w:r>
      <w:r w:rsidRPr="001D0AE6">
        <w:rPr>
          <w:rFonts w:hint="eastAsia"/>
        </w:rPr>
        <w:t>位於</w:t>
      </w:r>
      <w:r>
        <w:rPr>
          <w:rFonts w:hint="eastAsia"/>
        </w:rPr>
        <w:t>現今</w:t>
      </w:r>
      <w:r w:rsidRPr="001D0AE6">
        <w:rPr>
          <w:rFonts w:hint="eastAsia"/>
        </w:rPr>
        <w:t>土耳其西海岸</w:t>
      </w:r>
      <w:r>
        <w:rPr>
          <w:rFonts w:hint="eastAsia"/>
        </w:rPr>
        <w:t>，</w:t>
      </w:r>
      <w:r w:rsidRPr="001D0AE6">
        <w:rPr>
          <w:rFonts w:hint="eastAsia"/>
        </w:rPr>
        <w:t>原是一個天然河港，公路網四通八達，控制了深入小亞細亞腹地的咽喉，極具軍事和商業的價值。</w:t>
      </w:r>
      <w:r w:rsidR="008D3929" w:rsidRPr="00C10BD7">
        <w:rPr>
          <w:rFonts w:hint="eastAsia"/>
        </w:rPr>
        <w:t>以弗所</w:t>
      </w:r>
      <w:r w:rsidR="008D3929">
        <w:rPr>
          <w:rFonts w:hint="eastAsia"/>
        </w:rPr>
        <w:t>有</w:t>
      </w:r>
      <w:r w:rsidR="008D3929" w:rsidRPr="001D0AE6">
        <w:rPr>
          <w:rFonts w:hint="eastAsia"/>
        </w:rPr>
        <w:t>「古代世界七大奇觀」之一</w:t>
      </w:r>
      <w:r w:rsidR="008D3929">
        <w:rPr>
          <w:rFonts w:hint="eastAsia"/>
        </w:rPr>
        <w:t>的</w:t>
      </w:r>
      <w:r w:rsidR="008D3929" w:rsidRPr="001D0AE6">
        <w:rPr>
          <w:rFonts w:hint="eastAsia"/>
        </w:rPr>
        <w:t>亞底米</w:t>
      </w:r>
      <w:r w:rsidR="008D3929">
        <w:rPr>
          <w:rFonts w:hint="eastAsia"/>
        </w:rPr>
        <w:t>(</w:t>
      </w:r>
      <w:r w:rsidR="00646072">
        <w:rPr>
          <w:rFonts w:hint="eastAsia"/>
        </w:rPr>
        <w:t>羅馬</w:t>
      </w:r>
      <w:r w:rsidR="00646072" w:rsidRPr="00933FEE">
        <w:rPr>
          <w:rFonts w:hint="eastAsia"/>
        </w:rPr>
        <w:t>稱為</w:t>
      </w:r>
      <w:r w:rsidR="008D3929">
        <w:rPr>
          <w:rFonts w:hint="eastAsia"/>
        </w:rPr>
        <w:t>戴安娜</w:t>
      </w:r>
      <w:r w:rsidR="008D3929">
        <w:t>)</w:t>
      </w:r>
      <w:r w:rsidR="008D3929" w:rsidRPr="001D0AE6">
        <w:rPr>
          <w:rFonts w:hint="eastAsia"/>
        </w:rPr>
        <w:t>女神廟</w:t>
      </w:r>
      <w:r w:rsidR="008D3929">
        <w:rPr>
          <w:rFonts w:hint="eastAsia"/>
        </w:rPr>
        <w:t>，其他</w:t>
      </w:r>
      <w:r w:rsidR="00646072">
        <w:rPr>
          <w:rFonts w:hint="eastAsia"/>
        </w:rPr>
        <w:t>齊名</w:t>
      </w:r>
      <w:r w:rsidR="008D3929">
        <w:rPr>
          <w:rFonts w:hint="eastAsia"/>
        </w:rPr>
        <w:t>有</w:t>
      </w:r>
      <w:r w:rsidR="008D3929" w:rsidRPr="008D3929">
        <w:rPr>
          <w:rFonts w:hint="eastAsia"/>
        </w:rPr>
        <w:t>埃及金字塔</w:t>
      </w:r>
      <w:r w:rsidR="008D3929">
        <w:rPr>
          <w:rFonts w:hint="eastAsia"/>
        </w:rPr>
        <w:t>，</w:t>
      </w:r>
      <w:r w:rsidR="008D3929" w:rsidRPr="008D3929">
        <w:rPr>
          <w:rFonts w:hint="eastAsia"/>
        </w:rPr>
        <w:t>古巴比倫的空中花園</w:t>
      </w:r>
      <w:r w:rsidR="008D3929">
        <w:rPr>
          <w:rFonts w:hint="eastAsia"/>
        </w:rPr>
        <w:t>等。</w:t>
      </w:r>
      <w:r w:rsidR="00646072" w:rsidRPr="001D0AE6">
        <w:rPr>
          <w:rFonts w:hint="eastAsia"/>
        </w:rPr>
        <w:t>亞底米</w:t>
      </w:r>
      <w:r w:rsidR="00646072">
        <w:rPr>
          <w:rFonts w:hint="eastAsia"/>
        </w:rPr>
        <w:t>被視為月神，</w:t>
      </w:r>
      <w:r w:rsidR="00646072" w:rsidRPr="00646072">
        <w:rPr>
          <w:rFonts w:hint="eastAsia"/>
        </w:rPr>
        <w:t>野獸及狩獵的女神</w:t>
      </w:r>
      <w:r w:rsidR="00646072">
        <w:rPr>
          <w:rFonts w:hint="eastAsia"/>
        </w:rPr>
        <w:t>。</w:t>
      </w:r>
      <w:r w:rsidR="003C2ABD">
        <w:rPr>
          <w:rFonts w:hint="eastAsia"/>
        </w:rPr>
        <w:t>若雅典被稱為文</w:t>
      </w:r>
      <w:r w:rsidR="00BC61E6">
        <w:rPr>
          <w:rFonts w:hint="eastAsia"/>
        </w:rPr>
        <w:t>化之都，人</w:t>
      </w:r>
      <w:r w:rsidR="00646072">
        <w:rPr>
          <w:rFonts w:hint="eastAsia"/>
        </w:rPr>
        <w:t>們</w:t>
      </w:r>
      <w:r w:rsidR="00BC61E6">
        <w:rPr>
          <w:rFonts w:hint="eastAsia"/>
        </w:rPr>
        <w:t>喜歡說說聽</w:t>
      </w:r>
      <w:r w:rsidR="00BC61E6" w:rsidRPr="00933FEE">
        <w:rPr>
          <w:rFonts w:hint="eastAsia"/>
        </w:rPr>
        <w:t>聽；</w:t>
      </w:r>
      <w:r w:rsidR="00BC61E6">
        <w:rPr>
          <w:rFonts w:hint="eastAsia"/>
        </w:rPr>
        <w:t>保羅稱</w:t>
      </w:r>
      <w:r w:rsidR="00646072">
        <w:rPr>
          <w:rFonts w:hint="eastAsia"/>
        </w:rPr>
        <w:t>在</w:t>
      </w:r>
      <w:r w:rsidR="00646072" w:rsidRPr="00C10BD7">
        <w:rPr>
          <w:rFonts w:hint="eastAsia"/>
        </w:rPr>
        <w:t>以弗所</w:t>
      </w:r>
      <w:r w:rsidR="00BC61E6">
        <w:rPr>
          <w:rFonts w:hint="eastAsia"/>
        </w:rPr>
        <w:t>同</w:t>
      </w:r>
      <w:r w:rsidR="00BC61E6" w:rsidRPr="00BC61E6">
        <w:rPr>
          <w:rFonts w:hint="eastAsia"/>
        </w:rPr>
        <w:t>野獸</w:t>
      </w:r>
      <w:r w:rsidR="00BC61E6">
        <w:rPr>
          <w:rFonts w:hint="eastAsia"/>
        </w:rPr>
        <w:t>戰鬥</w:t>
      </w:r>
      <w:r w:rsidR="00646072">
        <w:rPr>
          <w:rFonts w:hint="eastAsia"/>
        </w:rPr>
        <w:t>，</w:t>
      </w:r>
      <w:r w:rsidR="00BC61E6" w:rsidRPr="00C10BD7">
        <w:rPr>
          <w:rFonts w:hint="eastAsia"/>
        </w:rPr>
        <w:t>以弗所</w:t>
      </w:r>
      <w:r w:rsidR="00646072">
        <w:rPr>
          <w:rFonts w:hint="eastAsia"/>
        </w:rPr>
        <w:t>可算</w:t>
      </w:r>
      <w:r w:rsidR="00BC61E6">
        <w:rPr>
          <w:rFonts w:hint="eastAsia"/>
        </w:rPr>
        <w:t>是</w:t>
      </w:r>
      <w:r w:rsidR="00BC61E6" w:rsidRPr="00BC61E6">
        <w:rPr>
          <w:rFonts w:hint="eastAsia"/>
        </w:rPr>
        <w:t>野獸之都</w:t>
      </w:r>
      <w:r w:rsidR="00BC61E6" w:rsidRPr="00933FEE">
        <w:rPr>
          <w:rFonts w:hint="eastAsia"/>
        </w:rPr>
        <w:t>。</w:t>
      </w:r>
    </w:p>
    <w:p w14:paraId="6D73D5BB" w14:textId="3708721F" w:rsidR="00852236" w:rsidRPr="00933FEE" w:rsidRDefault="00147295" w:rsidP="00C10BD7">
      <w:r w:rsidRPr="00C10BD7">
        <w:rPr>
          <w:rFonts w:hint="eastAsia"/>
        </w:rPr>
        <w:t>保羅</w:t>
      </w:r>
      <w:r>
        <w:rPr>
          <w:rFonts w:hint="eastAsia"/>
        </w:rPr>
        <w:t>在開拓以弗所以先，神賜保羅十二個小鮮肉的門徒。</w:t>
      </w:r>
      <w:r w:rsidRPr="008A5ED9">
        <w:rPr>
          <w:rFonts w:hint="eastAsia"/>
        </w:rPr>
        <w:t>請看</w:t>
      </w:r>
      <w:r>
        <w:rPr>
          <w:rFonts w:hint="eastAsia"/>
        </w:rPr>
        <w:t>19</w:t>
      </w:r>
      <w:r>
        <w:t>:1-7</w:t>
      </w:r>
      <w:r w:rsidRPr="008A5ED9">
        <w:rPr>
          <w:rFonts w:hint="eastAsia"/>
        </w:rPr>
        <w:t>：</w:t>
      </w:r>
      <w:r w:rsidR="00B5146F" w:rsidRPr="00C10BD7">
        <w:rPr>
          <w:rFonts w:hint="eastAsia"/>
        </w:rPr>
        <w:t>亞波羅在哥林多，保羅來到以弗所</w:t>
      </w:r>
      <w:r w:rsidR="00373100">
        <w:rPr>
          <w:rFonts w:hint="eastAsia"/>
        </w:rPr>
        <w:t>，</w:t>
      </w:r>
      <w:r w:rsidR="00B5146F" w:rsidRPr="00C10BD7">
        <w:rPr>
          <w:rFonts w:hint="eastAsia"/>
        </w:rPr>
        <w:t>遇見幾個門徒</w:t>
      </w:r>
      <w:r w:rsidR="00646072" w:rsidRPr="00C10BD7">
        <w:rPr>
          <w:rFonts w:hint="eastAsia"/>
        </w:rPr>
        <w:t>，覺得他們有些不足</w:t>
      </w:r>
      <w:r w:rsidR="00B5146F" w:rsidRPr="00C10BD7">
        <w:rPr>
          <w:rFonts w:hint="eastAsia"/>
        </w:rPr>
        <w:t>。</w:t>
      </w:r>
      <w:r>
        <w:rPr>
          <w:rFonts w:hint="eastAsia"/>
        </w:rPr>
        <w:t>他們效法</w:t>
      </w:r>
      <w:r w:rsidRPr="00933FEE">
        <w:rPr>
          <w:rFonts w:hint="eastAsia"/>
        </w:rPr>
        <w:t>施洗</w:t>
      </w:r>
      <w:r w:rsidRPr="00C10BD7">
        <w:rPr>
          <w:rFonts w:hint="eastAsia"/>
        </w:rPr>
        <w:t>約翰</w:t>
      </w:r>
      <w:r>
        <w:rPr>
          <w:rFonts w:hint="eastAsia"/>
        </w:rPr>
        <w:t>在</w:t>
      </w:r>
      <w:r w:rsidRPr="00933FEE">
        <w:rPr>
          <w:rFonts w:hint="eastAsia"/>
        </w:rPr>
        <w:t>曠野過著簡樸離俗的生活。</w:t>
      </w:r>
      <w:r w:rsidRPr="00C10BD7">
        <w:rPr>
          <w:rFonts w:hint="eastAsia"/>
        </w:rPr>
        <w:t>雖然</w:t>
      </w:r>
      <w:r w:rsidR="00733914">
        <w:rPr>
          <w:rFonts w:hint="eastAsia"/>
        </w:rPr>
        <w:t>他們</w:t>
      </w:r>
      <w:r w:rsidRPr="00C10BD7">
        <w:rPr>
          <w:rFonts w:hint="eastAsia"/>
        </w:rPr>
        <w:t>竭力過悔改</w:t>
      </w:r>
      <w:r>
        <w:rPr>
          <w:rFonts w:hint="eastAsia"/>
        </w:rPr>
        <w:t>，等候彌賽亞神的國</w:t>
      </w:r>
      <w:r w:rsidRPr="00C10BD7">
        <w:rPr>
          <w:rFonts w:hint="eastAsia"/>
        </w:rPr>
        <w:t>，但臉</w:t>
      </w:r>
      <w:r>
        <w:rPr>
          <w:rFonts w:hint="eastAsia"/>
        </w:rPr>
        <w:t>上充滿愁容，終日</w:t>
      </w:r>
      <w:r w:rsidRPr="00147295">
        <w:rPr>
          <w:rFonts w:hint="eastAsia"/>
        </w:rPr>
        <w:t>皺</w:t>
      </w:r>
      <w:r>
        <w:rPr>
          <w:rFonts w:hint="eastAsia"/>
        </w:rPr>
        <w:t>上</w:t>
      </w:r>
      <w:r w:rsidRPr="00147295">
        <w:rPr>
          <w:rFonts w:hint="eastAsia"/>
        </w:rPr>
        <w:t>眉</w:t>
      </w:r>
      <w:r>
        <w:rPr>
          <w:rFonts w:hint="eastAsia"/>
        </w:rPr>
        <w:t>頭，面</w:t>
      </w:r>
      <w:r w:rsidRPr="00C10BD7">
        <w:rPr>
          <w:rFonts w:hint="eastAsia"/>
        </w:rPr>
        <w:t>黑黑、無喜樂</w:t>
      </w:r>
      <w:r w:rsidR="00852236">
        <w:rPr>
          <w:rFonts w:hint="eastAsia"/>
        </w:rPr>
        <w:t>。</w:t>
      </w:r>
      <w:r w:rsidR="00852236" w:rsidRPr="00C10BD7">
        <w:rPr>
          <w:rFonts w:hint="eastAsia"/>
        </w:rPr>
        <w:t>保羅</w:t>
      </w:r>
      <w:r w:rsidRPr="00C10BD7">
        <w:rPr>
          <w:rFonts w:hint="eastAsia"/>
        </w:rPr>
        <w:t>就問他們說：「你們信的時候受了聖靈沒有？」</w:t>
      </w:r>
      <w:r w:rsidR="00B5146F" w:rsidRPr="00C10BD7">
        <w:rPr>
          <w:rFonts w:hint="eastAsia"/>
        </w:rPr>
        <w:t>他們回答說：「沒有，也未曾聽見有聖靈賜下來。」</w:t>
      </w:r>
      <w:r w:rsidR="00733914">
        <w:rPr>
          <w:rFonts w:hint="eastAsia"/>
        </w:rPr>
        <w:t>他們只受了約翰的洗。</w:t>
      </w:r>
      <w:r w:rsidR="00852236">
        <w:rPr>
          <w:rFonts w:hint="eastAsia"/>
        </w:rPr>
        <w:t>於是，</w:t>
      </w:r>
      <w:r w:rsidR="00852236">
        <w:rPr>
          <w:lang w:eastAsia="x-none"/>
        </w:rPr>
        <w:t>保羅</w:t>
      </w:r>
      <w:r w:rsidR="00852236">
        <w:rPr>
          <w:rFonts w:hint="eastAsia"/>
        </w:rPr>
        <w:t>介紹</w:t>
      </w:r>
      <w:r w:rsidR="00933FEE">
        <w:rPr>
          <w:rFonts w:hint="eastAsia"/>
        </w:rPr>
        <w:t>施</w:t>
      </w:r>
      <w:r w:rsidR="00852236" w:rsidRPr="00933FEE">
        <w:rPr>
          <w:rFonts w:hint="eastAsia"/>
        </w:rPr>
        <w:t>洗</w:t>
      </w:r>
      <w:r w:rsidR="00852236">
        <w:rPr>
          <w:lang w:eastAsia="x-none"/>
        </w:rPr>
        <w:t>約翰</w:t>
      </w:r>
      <w:r w:rsidR="00852236">
        <w:rPr>
          <w:rFonts w:hint="eastAsia"/>
        </w:rPr>
        <w:t>所見證</w:t>
      </w:r>
      <w:r w:rsidR="00733914">
        <w:rPr>
          <w:rFonts w:hint="eastAsia"/>
        </w:rPr>
        <w:t>要來的</w:t>
      </w:r>
      <w:r w:rsidR="00852236">
        <w:rPr>
          <w:rFonts w:hint="eastAsia"/>
        </w:rPr>
        <w:t>那位，就</w:t>
      </w:r>
      <w:r w:rsidR="00852236">
        <w:rPr>
          <w:lang w:eastAsia="x-none"/>
        </w:rPr>
        <w:t>說：「</w:t>
      </w:r>
      <w:r w:rsidR="00852236" w:rsidRPr="00DA6658">
        <w:rPr>
          <w:rStyle w:val="a2"/>
        </w:rPr>
        <w:t>約翰所行的是悔改的洗，告訴百姓當信那在他以後要來的，就是耶穌。</w:t>
      </w:r>
      <w:r w:rsidR="00852236">
        <w:rPr>
          <w:lang w:eastAsia="x-none"/>
        </w:rPr>
        <w:t>」</w:t>
      </w:r>
      <w:r w:rsidR="00DA6658" w:rsidRPr="00933FEE">
        <w:t xml:space="preserve">(4) </w:t>
      </w:r>
      <w:r w:rsidR="00B5146F" w:rsidRPr="00C10BD7">
        <w:rPr>
          <w:rFonts w:hint="eastAsia"/>
        </w:rPr>
        <w:t>保羅就奉主耶穌的名給他們受洗，</w:t>
      </w:r>
      <w:r w:rsidR="00852236">
        <w:rPr>
          <w:lang w:eastAsia="x-none"/>
        </w:rPr>
        <w:t>按手在他們頭上</w:t>
      </w:r>
      <w:r w:rsidR="00852236">
        <w:rPr>
          <w:rFonts w:hint="eastAsia"/>
        </w:rPr>
        <w:t>禱告主</w:t>
      </w:r>
      <w:r w:rsidR="00852236">
        <w:rPr>
          <w:lang w:eastAsia="x-none"/>
        </w:rPr>
        <w:t>，聖靈便降在他們身上，他們</w:t>
      </w:r>
      <w:r w:rsidR="00852236">
        <w:rPr>
          <w:rFonts w:hint="eastAsia"/>
        </w:rPr>
        <w:t>立刻就</w:t>
      </w:r>
      <w:r w:rsidR="00852236">
        <w:rPr>
          <w:lang w:eastAsia="x-none"/>
        </w:rPr>
        <w:t>說方言，又說預言</w:t>
      </w:r>
      <w:r w:rsidR="00852236">
        <w:rPr>
          <w:rFonts w:hint="eastAsia"/>
        </w:rPr>
        <w:t>，如同五旬節聖靈降臨一樣。哈利路亞！「</w:t>
      </w:r>
      <w:r w:rsidR="00852236" w:rsidRPr="00DA6658">
        <w:rPr>
          <w:rStyle w:val="a2"/>
          <w:rFonts w:hint="eastAsia"/>
        </w:rPr>
        <w:t>以後，我要將我的靈澆灌凡有血氣的。你們的兒女要說預言；你們的老年人要做異夢，少年人要見異象。</w:t>
      </w:r>
      <w:r w:rsidR="00852236">
        <w:rPr>
          <w:rFonts w:hint="eastAsia"/>
        </w:rPr>
        <w:t>」哈利路亞！</w:t>
      </w:r>
    </w:p>
    <w:p w14:paraId="3DAEE37D" w14:textId="5870C43F" w:rsidR="00B5146F" w:rsidRPr="00C10BD7" w:rsidRDefault="00852236" w:rsidP="00C10BD7">
      <w:r>
        <w:rPr>
          <w:rFonts w:hint="eastAsia"/>
        </w:rPr>
        <w:t>耶穌呼召</w:t>
      </w:r>
      <w:r w:rsidRPr="00C10BD7">
        <w:rPr>
          <w:rFonts w:hint="eastAsia"/>
        </w:rPr>
        <w:t>十二個人</w:t>
      </w:r>
      <w:r>
        <w:rPr>
          <w:rFonts w:hint="eastAsia"/>
        </w:rPr>
        <w:t>作使徒</w:t>
      </w:r>
      <w:r w:rsidR="00DA6658">
        <w:rPr>
          <w:rFonts w:hint="eastAsia"/>
        </w:rPr>
        <w:t>承擔福音事工</w:t>
      </w:r>
      <w:r>
        <w:rPr>
          <w:rFonts w:hint="eastAsia"/>
        </w:rPr>
        <w:t>，神也</w:t>
      </w:r>
      <w:r w:rsidR="00DA6658">
        <w:rPr>
          <w:rFonts w:hint="eastAsia"/>
        </w:rPr>
        <w:t>預備了這</w:t>
      </w:r>
      <w:r w:rsidR="00DA6658" w:rsidRPr="00C10BD7">
        <w:rPr>
          <w:rFonts w:hint="eastAsia"/>
        </w:rPr>
        <w:t>十二個</w:t>
      </w:r>
      <w:r w:rsidR="00DA6658">
        <w:rPr>
          <w:rFonts w:hint="eastAsia"/>
        </w:rPr>
        <w:t>門徒，與</w:t>
      </w:r>
      <w:r w:rsidR="00DA6658" w:rsidRPr="00C10BD7">
        <w:rPr>
          <w:rFonts w:hint="eastAsia"/>
        </w:rPr>
        <w:t>保羅</w:t>
      </w:r>
      <w:r w:rsidR="00DA6658">
        <w:rPr>
          <w:rFonts w:hint="eastAsia"/>
        </w:rPr>
        <w:t>一同開拓以弗所。一如以往，</w:t>
      </w:r>
      <w:r w:rsidR="00B5146F" w:rsidRPr="00C10BD7">
        <w:rPr>
          <w:rFonts w:hint="eastAsia"/>
        </w:rPr>
        <w:t>保羅</w:t>
      </w:r>
      <w:r w:rsidR="00DA6658">
        <w:rPr>
          <w:rFonts w:hint="eastAsia"/>
        </w:rPr>
        <w:t>首先來到猶太人聚集的</w:t>
      </w:r>
      <w:r w:rsidR="00B5146F" w:rsidRPr="00C10BD7">
        <w:rPr>
          <w:rFonts w:hint="eastAsia"/>
        </w:rPr>
        <w:t>會堂</w:t>
      </w:r>
      <w:r w:rsidR="00DA6658">
        <w:rPr>
          <w:rFonts w:hint="eastAsia"/>
        </w:rPr>
        <w:t>開始事工</w:t>
      </w:r>
      <w:r w:rsidR="00B5146F" w:rsidRPr="00C10BD7">
        <w:rPr>
          <w:rFonts w:hint="eastAsia"/>
        </w:rPr>
        <w:t>。請看第8節：「</w:t>
      </w:r>
      <w:r w:rsidR="00B5146F" w:rsidRPr="00DA6658">
        <w:rPr>
          <w:rStyle w:val="a2"/>
          <w:rFonts w:hint="eastAsia"/>
        </w:rPr>
        <w:t>保羅進會堂，放膽講道，一連三個月，辯論神國的事，勸化眾人。</w:t>
      </w:r>
      <w:r w:rsidR="00B5146F" w:rsidRPr="00C10BD7">
        <w:rPr>
          <w:rFonts w:hint="eastAsia"/>
        </w:rPr>
        <w:t>」「放</w:t>
      </w:r>
      <w:r w:rsidR="00B5146F" w:rsidRPr="00C10BD7">
        <w:rPr>
          <w:rFonts w:hint="eastAsia"/>
        </w:rPr>
        <w:t>膽講道」</w:t>
      </w:r>
      <w:r w:rsidR="00B5146F" w:rsidRPr="00C10BD7">
        <w:t>”</w:t>
      </w:r>
      <w:r w:rsidR="00B5146F" w:rsidRPr="00C10BD7">
        <w:rPr>
          <w:rFonts w:hint="eastAsia"/>
        </w:rPr>
        <w:t>spoke boldly</w:t>
      </w:r>
      <w:r w:rsidR="00B5146F" w:rsidRPr="00C10BD7">
        <w:t>”</w:t>
      </w:r>
      <w:r w:rsidR="00B5146F" w:rsidRPr="00C10BD7">
        <w:rPr>
          <w:rFonts w:hint="eastAsia"/>
        </w:rPr>
        <w:t>，</w:t>
      </w:r>
      <w:r w:rsidR="00266104">
        <w:rPr>
          <w:rFonts w:hint="eastAsia"/>
        </w:rPr>
        <w:t>就是</w:t>
      </w:r>
      <w:r w:rsidR="00B5146F" w:rsidRPr="00C10BD7">
        <w:rPr>
          <w:rFonts w:hint="eastAsia"/>
        </w:rPr>
        <w:t>剛強壯膽</w:t>
      </w:r>
      <w:r w:rsidR="00672E1F">
        <w:rPr>
          <w:rFonts w:hint="eastAsia"/>
        </w:rPr>
        <w:t>地</w:t>
      </w:r>
      <w:r w:rsidR="00B5146F" w:rsidRPr="00C10BD7">
        <w:rPr>
          <w:rFonts w:hint="eastAsia"/>
        </w:rPr>
        <w:t>向會眾宣講神的</w:t>
      </w:r>
      <w:r w:rsidR="00266104">
        <w:rPr>
          <w:rFonts w:hint="eastAsia"/>
        </w:rPr>
        <w:t>道，不懼人的奇異目光，藐視的眼神</w:t>
      </w:r>
      <w:r w:rsidR="00672E1F">
        <w:rPr>
          <w:rFonts w:hint="eastAsia"/>
        </w:rPr>
        <w:t>，正在釣魚的神態</w:t>
      </w:r>
      <w:r w:rsidR="00B5146F" w:rsidRPr="00C10BD7">
        <w:rPr>
          <w:rFonts w:hint="eastAsia"/>
        </w:rPr>
        <w:t>；「辯論」＂argue</w:t>
      </w:r>
      <w:r w:rsidR="00B5146F" w:rsidRPr="00C10BD7">
        <w:t xml:space="preserve"> persuasively</w:t>
      </w:r>
      <w:r w:rsidR="00B5146F" w:rsidRPr="00C10BD7">
        <w:rPr>
          <w:rFonts w:hint="eastAsia"/>
        </w:rPr>
        <w:t>＂，</w:t>
      </w:r>
      <w:r w:rsidR="00266104">
        <w:rPr>
          <w:rFonts w:hint="eastAsia"/>
        </w:rPr>
        <w:t>以理據</w:t>
      </w:r>
      <w:r w:rsidR="00B5146F" w:rsidRPr="00C10BD7">
        <w:rPr>
          <w:rFonts w:hint="eastAsia"/>
        </w:rPr>
        <w:t>說服別人</w:t>
      </w:r>
      <w:r w:rsidR="00266104">
        <w:rPr>
          <w:rFonts w:hint="eastAsia"/>
        </w:rPr>
        <w:t>，改變人原先的價值觀，叫人知罪，盼望神的國</w:t>
      </w:r>
      <w:r w:rsidR="00B5146F" w:rsidRPr="00C10BD7">
        <w:rPr>
          <w:rFonts w:hint="eastAsia"/>
        </w:rPr>
        <w:t>。保羅每星期掙扎預備一篇信息，一連三個月</w:t>
      </w:r>
      <w:r w:rsidR="00266104">
        <w:rPr>
          <w:rFonts w:hint="eastAsia"/>
        </w:rPr>
        <w:t>。如果要預備信息是</w:t>
      </w:r>
      <w:r w:rsidR="00266104" w:rsidRPr="00933FEE">
        <w:rPr>
          <w:rFonts w:hint="eastAsia"/>
        </w:rPr>
        <w:t>經歷一次死亡的痛苦，保羅d</w:t>
      </w:r>
      <w:r w:rsidR="00266104" w:rsidRPr="00933FEE">
        <w:t>ies every week</w:t>
      </w:r>
      <w:r w:rsidR="00266104" w:rsidRPr="00933FEE">
        <w:rPr>
          <w:rFonts w:hint="eastAsia"/>
        </w:rPr>
        <w:t>。</w:t>
      </w:r>
    </w:p>
    <w:p w14:paraId="5F300F67" w14:textId="14BCC85C" w:rsidR="00BA3EA5" w:rsidRDefault="00B5146F" w:rsidP="00C10BD7">
      <w:r w:rsidRPr="00C10BD7">
        <w:rPr>
          <w:rFonts w:hint="eastAsia"/>
        </w:rPr>
        <w:t>但結果怎樣呢？請看第9節上：「</w:t>
      </w:r>
      <w:r w:rsidRPr="00BA3EA5">
        <w:rPr>
          <w:rStyle w:val="a2"/>
          <w:rFonts w:hint="eastAsia"/>
        </w:rPr>
        <w:t>後來，有些人心裏剛硬不信，在眾人面前毀謗這道，</w:t>
      </w:r>
      <w:r w:rsidRPr="00C10BD7">
        <w:rPr>
          <w:rFonts w:hint="eastAsia"/>
        </w:rPr>
        <w:t>」有些人緊閉心門，不迎接神的道。雖然保羅在會堂裏竭力傳講神的道，但那些人起哄攪事，講無聊的笑話</w:t>
      </w:r>
      <w:r w:rsidR="00BA3EA5">
        <w:rPr>
          <w:rFonts w:hint="eastAsia"/>
        </w:rPr>
        <w:t>終斷講道</w:t>
      </w:r>
      <w:r w:rsidRPr="00C10BD7">
        <w:rPr>
          <w:rFonts w:hint="eastAsia"/>
        </w:rPr>
        <w:t>，</w:t>
      </w:r>
      <w:r w:rsidR="00BA3EA5">
        <w:rPr>
          <w:rFonts w:hint="eastAsia"/>
        </w:rPr>
        <w:t>或</w:t>
      </w:r>
      <w:r w:rsidRPr="00C10BD7">
        <w:rPr>
          <w:rFonts w:hint="eastAsia"/>
        </w:rPr>
        <w:t>在信息時</w:t>
      </w:r>
      <w:r w:rsidR="00BA3EA5">
        <w:rPr>
          <w:rFonts w:hint="eastAsia"/>
        </w:rPr>
        <w:t>出出入入</w:t>
      </w:r>
      <w:r w:rsidRPr="00C10BD7">
        <w:rPr>
          <w:rFonts w:hint="eastAsia"/>
        </w:rPr>
        <w:t>，去洗手間，</w:t>
      </w:r>
      <w:r w:rsidR="00BA3EA5">
        <w:rPr>
          <w:rFonts w:hint="eastAsia"/>
        </w:rPr>
        <w:t>然後</w:t>
      </w:r>
      <w:r w:rsidRPr="00C10BD7">
        <w:rPr>
          <w:rFonts w:hint="eastAsia"/>
        </w:rPr>
        <w:t>去飲水</w:t>
      </w:r>
      <w:r w:rsidR="00BA3EA5">
        <w:rPr>
          <w:rFonts w:hint="eastAsia"/>
        </w:rPr>
        <w:t>，再去</w:t>
      </w:r>
      <w:r w:rsidR="00BA3EA5" w:rsidRPr="00C10BD7">
        <w:rPr>
          <w:rFonts w:hint="eastAsia"/>
        </w:rPr>
        <w:t>洗手間</w:t>
      </w:r>
      <w:r w:rsidRPr="00C10BD7">
        <w:rPr>
          <w:rFonts w:hint="eastAsia"/>
        </w:rPr>
        <w:t>。</w:t>
      </w:r>
      <w:r w:rsidR="00BA3EA5">
        <w:rPr>
          <w:rFonts w:hint="eastAsia"/>
        </w:rPr>
        <w:t>正如</w:t>
      </w:r>
      <w:r w:rsidR="00BA3EA5" w:rsidRPr="00933FEE">
        <w:rPr>
          <w:rFonts w:hint="eastAsia"/>
        </w:rPr>
        <w:t>撒種比喻的含義，不是保羅所預備的信息不足，而是聽眾內心土壤的問題。</w:t>
      </w:r>
    </w:p>
    <w:p w14:paraId="20D8A407" w14:textId="2FEA4237" w:rsidR="00E14C37" w:rsidRDefault="00733914" w:rsidP="00C10BD7">
      <w:r>
        <w:rPr>
          <w:rFonts w:hint="eastAsia"/>
        </w:rPr>
        <w:t>服侍信息三個月</w:t>
      </w:r>
      <w:r w:rsidR="00672E1F">
        <w:rPr>
          <w:rFonts w:hint="eastAsia"/>
        </w:rPr>
        <w:t>，</w:t>
      </w:r>
      <w:r>
        <w:rPr>
          <w:rFonts w:hint="eastAsia"/>
        </w:rPr>
        <w:t>不但</w:t>
      </w:r>
      <w:r w:rsidR="00672E1F">
        <w:rPr>
          <w:rFonts w:hint="eastAsia"/>
        </w:rPr>
        <w:t>無眼見的果效，</w:t>
      </w:r>
      <w:r>
        <w:rPr>
          <w:rFonts w:hint="eastAsia"/>
        </w:rPr>
        <w:t>充斥敵擋的勢力，</w:t>
      </w:r>
      <w:r w:rsidR="00F9190E">
        <w:rPr>
          <w:rFonts w:hint="eastAsia"/>
        </w:rPr>
        <w:t>這</w:t>
      </w:r>
      <w:r w:rsidR="00672E1F">
        <w:rPr>
          <w:rFonts w:hint="eastAsia"/>
        </w:rPr>
        <w:t>實在叫人</w:t>
      </w:r>
      <w:r w:rsidR="00B5146F" w:rsidRPr="00C10BD7">
        <w:rPr>
          <w:rFonts w:hint="eastAsia"/>
        </w:rPr>
        <w:t>絕望</w:t>
      </w:r>
      <w:r w:rsidR="00672E1F">
        <w:rPr>
          <w:rFonts w:hint="eastAsia"/>
        </w:rPr>
        <w:t>，</w:t>
      </w:r>
      <w:r w:rsidR="00B5146F" w:rsidRPr="00C10BD7">
        <w:rPr>
          <w:rFonts w:hint="eastAsia"/>
        </w:rPr>
        <w:t>懷疑</w:t>
      </w:r>
      <w:r w:rsidR="00672E1F">
        <w:rPr>
          <w:rFonts w:hint="eastAsia"/>
        </w:rPr>
        <w:t>要</w:t>
      </w:r>
      <w:r w:rsidR="00B5146F" w:rsidRPr="00C10BD7">
        <w:rPr>
          <w:rFonts w:hint="eastAsia"/>
        </w:rPr>
        <w:t>放棄以弗所</w:t>
      </w:r>
      <w:r w:rsidR="00F9190E">
        <w:rPr>
          <w:rFonts w:hint="eastAsia"/>
        </w:rPr>
        <w:t>開拓</w:t>
      </w:r>
      <w:r w:rsidR="00B5146F" w:rsidRPr="00C10BD7">
        <w:rPr>
          <w:rFonts w:hint="eastAsia"/>
        </w:rPr>
        <w:t>。保羅跪下禱告，求神</w:t>
      </w:r>
      <w:r w:rsidR="00672E1F">
        <w:rPr>
          <w:rFonts w:hint="eastAsia"/>
        </w:rPr>
        <w:t>賜他智慧和方向</w:t>
      </w:r>
      <w:r w:rsidR="00B5146F" w:rsidRPr="00C10BD7">
        <w:rPr>
          <w:rFonts w:hint="eastAsia"/>
        </w:rPr>
        <w:t>。</w:t>
      </w:r>
      <w:r w:rsidR="00672E1F">
        <w:rPr>
          <w:rFonts w:hint="eastAsia"/>
        </w:rPr>
        <w:t>十二對眼望著他，他望著那十二個門徒，</w:t>
      </w:r>
      <w:r w:rsidR="00672E1F" w:rsidRPr="00672E1F">
        <w:t>What would Jesus do?</w:t>
      </w:r>
      <w:r w:rsidR="00672E1F" w:rsidRPr="00933FEE">
        <w:t xml:space="preserve"> </w:t>
      </w:r>
      <w:r w:rsidR="00672E1F" w:rsidRPr="00933FEE">
        <w:rPr>
          <w:rFonts w:hint="eastAsia"/>
        </w:rPr>
        <w:t>保羅綜合</w:t>
      </w:r>
      <w:r w:rsidRPr="00933FEE">
        <w:rPr>
          <w:rFonts w:hint="eastAsia"/>
        </w:rPr>
        <w:t>以往的經驗</w:t>
      </w:r>
      <w:r w:rsidR="00E14C37" w:rsidRPr="00933FEE">
        <w:rPr>
          <w:rFonts w:hint="eastAsia"/>
        </w:rPr>
        <w:t>，得出</w:t>
      </w:r>
      <w:r w:rsidRPr="00933FEE">
        <w:rPr>
          <w:rFonts w:hint="eastAsia"/>
        </w:rPr>
        <w:t>新</w:t>
      </w:r>
      <w:r w:rsidR="00E14C37" w:rsidRPr="00933FEE">
        <w:rPr>
          <w:rFonts w:hint="eastAsia"/>
        </w:rPr>
        <w:t>方向。</w:t>
      </w:r>
      <w:r w:rsidR="00B5146F" w:rsidRPr="00C10BD7">
        <w:rPr>
          <w:rFonts w:hint="eastAsia"/>
        </w:rPr>
        <w:t>請看第9節下：「</w:t>
      </w:r>
      <w:r w:rsidR="00B5146F" w:rsidRPr="00E14C37">
        <w:rPr>
          <w:rStyle w:val="a2"/>
          <w:rFonts w:hint="eastAsia"/>
        </w:rPr>
        <w:t>保羅就離開他們，也叫門徒與他們分離，便在推喇奴的學房天天辯論。</w:t>
      </w:r>
      <w:r w:rsidR="00B5146F" w:rsidRPr="00C10BD7">
        <w:rPr>
          <w:rFonts w:hint="eastAsia"/>
        </w:rPr>
        <w:t>」</w:t>
      </w:r>
    </w:p>
    <w:p w14:paraId="6E95447C" w14:textId="4E8DECD3" w:rsidR="00E14C37" w:rsidRPr="00AF1474" w:rsidRDefault="00E14C37" w:rsidP="00933FEE">
      <w:pPr>
        <w:rPr>
          <w:lang w:val="en-HK"/>
        </w:rPr>
      </w:pPr>
      <w:r w:rsidRPr="00933FEE">
        <w:rPr>
          <w:rFonts w:hint="eastAsia"/>
        </w:rPr>
        <w:t>保羅</w:t>
      </w:r>
      <w:r w:rsidR="00F9190E" w:rsidRPr="00933FEE">
        <w:rPr>
          <w:rFonts w:hint="eastAsia"/>
        </w:rPr>
        <w:t>開拓</w:t>
      </w:r>
      <w:r w:rsidRPr="00933FEE">
        <w:rPr>
          <w:rFonts w:hint="eastAsia"/>
        </w:rPr>
        <w:t>的策略有</w:t>
      </w:r>
      <w:r w:rsidRPr="00AF1474">
        <w:rPr>
          <w:rFonts w:hint="eastAsia"/>
          <w:lang w:val="en-HK"/>
        </w:rPr>
        <w:t>何改變？</w:t>
      </w:r>
    </w:p>
    <w:p w14:paraId="27ABFE2F" w14:textId="4745E885" w:rsidR="00E14C37" w:rsidRPr="00872F85" w:rsidRDefault="00E14C37" w:rsidP="00872F85">
      <w:pPr>
        <w:pStyle w:val="Heading3"/>
      </w:pPr>
      <w:r w:rsidRPr="00872F85">
        <w:rPr>
          <w:rFonts w:hint="eastAsia"/>
        </w:rPr>
        <w:t>第一，</w:t>
      </w:r>
      <w:r w:rsidR="00FE3EFE" w:rsidRPr="00872F85">
        <w:rPr>
          <w:rFonts w:hint="eastAsia"/>
        </w:rPr>
        <w:t>人─</w:t>
      </w:r>
      <w:r w:rsidR="00624CCD" w:rsidRPr="00872F85">
        <w:rPr>
          <w:rFonts w:hint="eastAsia"/>
        </w:rPr>
        <w:t>重點栽培門徒</w:t>
      </w:r>
    </w:p>
    <w:p w14:paraId="6068BFDA" w14:textId="3D806415" w:rsidR="00624CCD" w:rsidRDefault="00E14C37" w:rsidP="00624CCD">
      <w:r w:rsidRPr="00C10BD7">
        <w:rPr>
          <w:rFonts w:hint="eastAsia"/>
        </w:rPr>
        <w:t>保羅離開那些心裏剛硬和不願意順從的人，</w:t>
      </w:r>
      <w:r>
        <w:rPr>
          <w:rFonts w:hint="eastAsia"/>
        </w:rPr>
        <w:t>也</w:t>
      </w:r>
      <w:r w:rsidRPr="00C10BD7">
        <w:rPr>
          <w:rFonts w:hint="eastAsia"/>
        </w:rPr>
        <w:t>使門徒與他們分離</w:t>
      </w:r>
      <w:r w:rsidR="00922C4B">
        <w:rPr>
          <w:rFonts w:hint="eastAsia"/>
        </w:rPr>
        <w:t>，集中栽培那十二門徒</w:t>
      </w:r>
      <w:r w:rsidRPr="00C10BD7">
        <w:rPr>
          <w:rFonts w:hint="eastAsia"/>
        </w:rPr>
        <w:t>。</w:t>
      </w:r>
      <w:r w:rsidR="00F9190E">
        <w:rPr>
          <w:rFonts w:hint="eastAsia"/>
        </w:rPr>
        <w:t>在西</w:t>
      </w:r>
      <w:r w:rsidR="00F9190E" w:rsidRPr="00933FEE">
        <w:rPr>
          <w:rFonts w:hint="eastAsia"/>
        </w:rPr>
        <w:t>漢有</w:t>
      </w:r>
      <w:r w:rsidR="00922C4B" w:rsidRPr="00933FEE">
        <w:rPr>
          <w:rFonts w:hint="eastAsia"/>
        </w:rPr>
        <w:t>一個人名叫卜式，他因牧羊而致富，樂意將一半家業捐獻給國家。皇上賞識他，要賜他官爵，卜式卻推辭了，結果皇上給他一群羊牧養。下一年，皇上來檢查，看見羊群肥肥白白，</w:t>
      </w:r>
      <w:r w:rsidR="00755E5B" w:rsidRPr="00933FEE">
        <w:rPr>
          <w:rFonts w:hint="eastAsia"/>
        </w:rPr>
        <w:t>生養眾多</w:t>
      </w:r>
      <w:r w:rsidR="00922C4B" w:rsidRPr="00933FEE">
        <w:rPr>
          <w:rFonts w:hint="eastAsia"/>
        </w:rPr>
        <w:t>，就問卜式有何秘訣。卜式回答，除了叫羊群按時起居飲食，就是把有病和害群之</w:t>
      </w:r>
      <w:r w:rsidR="00FA6BFD" w:rsidRPr="00933FEE">
        <w:rPr>
          <w:rFonts w:hint="eastAsia"/>
        </w:rPr>
        <w:t>羊</w:t>
      </w:r>
      <w:r w:rsidR="00922C4B" w:rsidRPr="00933FEE">
        <w:rPr>
          <w:rFonts w:hint="eastAsia"/>
        </w:rPr>
        <w:t>分離，以免影響全群羊。皇上回答，治民同治羊也差不多，既然卜式能管理羊群，也自然能管理百姓。卜式不再推辭，後來成為朝中要員。</w:t>
      </w:r>
      <w:r w:rsidR="00755E5B" w:rsidRPr="00933FEE">
        <w:rPr>
          <w:rFonts w:hint="eastAsia"/>
        </w:rPr>
        <w:t>雖然保羅能用</w:t>
      </w:r>
      <w:r w:rsidR="00624CCD" w:rsidRPr="00933FEE">
        <w:rPr>
          <w:rFonts w:hint="eastAsia"/>
        </w:rPr>
        <w:t>高言大志</w:t>
      </w:r>
      <w:r w:rsidR="00755E5B" w:rsidRPr="00933FEE">
        <w:rPr>
          <w:rFonts w:hint="eastAsia"/>
        </w:rPr>
        <w:t>，向雅典的</w:t>
      </w:r>
      <w:r w:rsidR="00624CCD" w:rsidRPr="00933FEE">
        <w:rPr>
          <w:rFonts w:hint="eastAsia"/>
        </w:rPr>
        <w:t>群眾</w:t>
      </w:r>
      <w:r w:rsidR="00755E5B" w:rsidRPr="00933FEE">
        <w:rPr>
          <w:rFonts w:hint="eastAsia"/>
        </w:rPr>
        <w:t>，但願意相信的人不多。如今，</w:t>
      </w:r>
      <w:r w:rsidR="00755E5B" w:rsidRPr="00755E5B">
        <w:rPr>
          <w:rFonts w:hint="eastAsia"/>
        </w:rPr>
        <w:t>保羅改變策略</w:t>
      </w:r>
      <w:r w:rsidR="00755E5B">
        <w:rPr>
          <w:rFonts w:hint="eastAsia"/>
        </w:rPr>
        <w:t>，從</w:t>
      </w:r>
      <w:r w:rsidR="00755E5B" w:rsidRPr="00755E5B">
        <w:rPr>
          <w:rFonts w:hint="eastAsia"/>
        </w:rPr>
        <w:t>服事大夥人</w:t>
      </w:r>
      <w:r w:rsidR="00755E5B">
        <w:rPr>
          <w:rFonts w:hint="eastAsia"/>
        </w:rPr>
        <w:t>的講道，改變為集中栽培屬</w:t>
      </w:r>
      <w:r w:rsidR="00755E5B" w:rsidRPr="00755E5B">
        <w:rPr>
          <w:rFonts w:hint="eastAsia"/>
        </w:rPr>
        <w:t>少數</w:t>
      </w:r>
      <w:r w:rsidR="00755E5B">
        <w:rPr>
          <w:rFonts w:hint="eastAsia"/>
        </w:rPr>
        <w:t>，但擁有</w:t>
      </w:r>
      <w:r w:rsidR="00FA6BFD">
        <w:rPr>
          <w:rFonts w:hint="eastAsia"/>
        </w:rPr>
        <w:t>饑</w:t>
      </w:r>
      <w:r w:rsidR="00755E5B">
        <w:rPr>
          <w:rFonts w:hint="eastAsia"/>
        </w:rPr>
        <w:t>渴慕</w:t>
      </w:r>
      <w:r w:rsidR="00FA6BFD">
        <w:rPr>
          <w:rFonts w:hint="eastAsia"/>
        </w:rPr>
        <w:t>義</w:t>
      </w:r>
      <w:r w:rsidR="00755E5B">
        <w:rPr>
          <w:rFonts w:hint="eastAsia"/>
        </w:rPr>
        <w:t>的</w:t>
      </w:r>
      <w:r w:rsidR="00755E5B" w:rsidRPr="00755E5B">
        <w:rPr>
          <w:rFonts w:hint="eastAsia"/>
        </w:rPr>
        <w:t>門徒</w:t>
      </w:r>
      <w:r w:rsidR="00755E5B">
        <w:rPr>
          <w:rFonts w:hint="eastAsia"/>
        </w:rPr>
        <w:t>。</w:t>
      </w:r>
    </w:p>
    <w:p w14:paraId="5BDB0E25" w14:textId="4C89AE1C" w:rsidR="00F9190E" w:rsidRPr="00872F85" w:rsidRDefault="00F9190E" w:rsidP="00872F85">
      <w:pPr>
        <w:pStyle w:val="Heading3"/>
      </w:pPr>
      <w:r w:rsidRPr="00872F85">
        <w:rPr>
          <w:rFonts w:hint="eastAsia"/>
        </w:rPr>
        <w:lastRenderedPageBreak/>
        <w:t>第二，</w:t>
      </w:r>
      <w:r w:rsidR="00FE3EFE" w:rsidRPr="00872F85">
        <w:rPr>
          <w:rFonts w:hint="eastAsia"/>
        </w:rPr>
        <w:t>地─</w:t>
      </w:r>
      <w:r w:rsidRPr="00872F85">
        <w:rPr>
          <w:rFonts w:hint="eastAsia"/>
        </w:rPr>
        <w:t>從會堂到學房</w:t>
      </w:r>
    </w:p>
    <w:p w14:paraId="468DB36C" w14:textId="2C9A4BD0" w:rsidR="00755E5B" w:rsidRPr="00933FEE" w:rsidRDefault="00755E5B" w:rsidP="00755E5B">
      <w:r w:rsidRPr="00755E5B">
        <w:rPr>
          <w:rFonts w:hint="eastAsia"/>
        </w:rPr>
        <w:t>會堂</w:t>
      </w:r>
      <w:r>
        <w:rPr>
          <w:rFonts w:hint="eastAsia"/>
        </w:rPr>
        <w:t>是猶太人聚集的地方，</w:t>
      </w:r>
      <w:r w:rsidR="00FA6BFD">
        <w:rPr>
          <w:rFonts w:hint="eastAsia"/>
        </w:rPr>
        <w:t>必須得著管會堂的批准才能使用。</w:t>
      </w:r>
      <w:r w:rsidR="00191477" w:rsidRPr="00191477">
        <w:rPr>
          <w:rFonts w:hint="eastAsia"/>
        </w:rPr>
        <w:t>推喇奴</w:t>
      </w:r>
      <w:r w:rsidR="00191477" w:rsidRPr="00755E5B">
        <w:rPr>
          <w:rFonts w:hint="eastAsia"/>
        </w:rPr>
        <w:t>學房</w:t>
      </w:r>
      <w:r w:rsidR="00191477">
        <w:rPr>
          <w:rFonts w:hint="eastAsia"/>
        </w:rPr>
        <w:t>是以弗所</w:t>
      </w:r>
      <w:r w:rsidR="00191477" w:rsidRPr="00755E5B">
        <w:rPr>
          <w:rFonts w:hint="eastAsia"/>
        </w:rPr>
        <w:t>給公眾使用</w:t>
      </w:r>
      <w:r w:rsidR="00941DA9">
        <w:rPr>
          <w:rFonts w:hint="eastAsia"/>
        </w:rPr>
        <w:t>，</w:t>
      </w:r>
      <w:r w:rsidR="00191477">
        <w:rPr>
          <w:rFonts w:hint="eastAsia"/>
        </w:rPr>
        <w:t>來</w:t>
      </w:r>
      <w:r w:rsidR="00191477" w:rsidRPr="00191477">
        <w:rPr>
          <w:rFonts w:hint="eastAsia"/>
        </w:rPr>
        <w:t>講學和討論的地方</w:t>
      </w:r>
      <w:r w:rsidR="00191477">
        <w:rPr>
          <w:rFonts w:hint="eastAsia"/>
        </w:rPr>
        <w:t>。據傳，保羅</w:t>
      </w:r>
      <w:r w:rsidR="00191477" w:rsidRPr="00C10BD7">
        <w:rPr>
          <w:rFonts w:hint="eastAsia"/>
        </w:rPr>
        <w:t>從上午十一點至下午四點</w:t>
      </w:r>
      <w:r w:rsidR="00191477">
        <w:rPr>
          <w:rFonts w:hint="eastAsia"/>
        </w:rPr>
        <w:t>，一天較炎熱的午休時間，</w:t>
      </w:r>
      <w:r w:rsidR="00191477" w:rsidRPr="00C10BD7">
        <w:rPr>
          <w:rFonts w:hint="eastAsia"/>
        </w:rPr>
        <w:t>與</w:t>
      </w:r>
      <w:r w:rsidR="00191477">
        <w:rPr>
          <w:rFonts w:hint="eastAsia"/>
        </w:rPr>
        <w:t>門</w:t>
      </w:r>
      <w:r w:rsidR="00191477" w:rsidRPr="00933FEE">
        <w:rPr>
          <w:rFonts w:hint="eastAsia"/>
        </w:rPr>
        <w:t>徒</w:t>
      </w:r>
      <w:r w:rsidR="00191477" w:rsidRPr="00C10BD7">
        <w:rPr>
          <w:rFonts w:hint="eastAsia"/>
        </w:rPr>
        <w:t>辯論聖經</w:t>
      </w:r>
      <w:r w:rsidR="00191477">
        <w:rPr>
          <w:rFonts w:hint="eastAsia"/>
        </w:rPr>
        <w:t>。要曉得保羅也是</w:t>
      </w:r>
      <w:r w:rsidR="00FE3EFE">
        <w:rPr>
          <w:rFonts w:hint="eastAsia"/>
        </w:rPr>
        <w:t>有</w:t>
      </w:r>
      <w:r w:rsidR="00191477">
        <w:rPr>
          <w:rFonts w:hint="eastAsia"/>
        </w:rPr>
        <w:t>屬世工作的，並非只在午休時段</w:t>
      </w:r>
      <w:r w:rsidR="00FE3EFE">
        <w:rPr>
          <w:rFonts w:hint="eastAsia"/>
        </w:rPr>
        <w:t>與人查經</w:t>
      </w:r>
      <w:r w:rsidR="00191477">
        <w:rPr>
          <w:rFonts w:hint="eastAsia"/>
        </w:rPr>
        <w:t>。</w:t>
      </w:r>
      <w:r w:rsidR="00191477" w:rsidRPr="00C10BD7">
        <w:rPr>
          <w:rFonts w:hint="eastAsia"/>
        </w:rPr>
        <w:t>「</w:t>
      </w:r>
      <w:r w:rsidR="00191477" w:rsidRPr="00FE3EFE">
        <w:rPr>
          <w:rStyle w:val="a2"/>
          <w:rFonts w:hint="eastAsia"/>
        </w:rPr>
        <w:t>我這兩隻手常供給我和同人的需用，這是你們自己知道的。</w:t>
      </w:r>
      <w:r w:rsidR="00191477" w:rsidRPr="00C10BD7">
        <w:rPr>
          <w:rFonts w:hint="eastAsia"/>
        </w:rPr>
        <w:t>」(徒20:34) 保羅每日與別人一樣勤力</w:t>
      </w:r>
      <w:r w:rsidR="00191477">
        <w:rPr>
          <w:rFonts w:hint="eastAsia"/>
        </w:rPr>
        <w:t>地</w:t>
      </w:r>
      <w:r w:rsidR="00191477" w:rsidRPr="00C10BD7">
        <w:rPr>
          <w:rFonts w:hint="eastAsia"/>
        </w:rPr>
        <w:t>作工養活自己</w:t>
      </w:r>
      <w:r w:rsidR="000E650E">
        <w:rPr>
          <w:rFonts w:hint="eastAsia"/>
        </w:rPr>
        <w:t>和同人</w:t>
      </w:r>
      <w:r w:rsidR="00191477" w:rsidRPr="00C10BD7">
        <w:rPr>
          <w:rFonts w:hint="eastAsia"/>
        </w:rPr>
        <w:t>，</w:t>
      </w:r>
      <w:r w:rsidR="00FE3EFE">
        <w:rPr>
          <w:rFonts w:hint="eastAsia"/>
        </w:rPr>
        <w:t>也</w:t>
      </w:r>
      <w:r w:rsidR="00191477" w:rsidRPr="00C10BD7">
        <w:rPr>
          <w:rFonts w:hint="eastAsia"/>
        </w:rPr>
        <w:t>用雙手供給別人</w:t>
      </w:r>
      <w:r w:rsidR="00FE3EFE">
        <w:rPr>
          <w:rFonts w:hint="eastAsia"/>
        </w:rPr>
        <w:t>屬靈</w:t>
      </w:r>
      <w:r w:rsidR="00191477" w:rsidRPr="00C10BD7">
        <w:rPr>
          <w:rFonts w:hint="eastAsia"/>
        </w:rPr>
        <w:t>需用。</w:t>
      </w:r>
      <w:r w:rsidR="00191477">
        <w:rPr>
          <w:rFonts w:hint="eastAsia"/>
        </w:rPr>
        <w:t>當眾人</w:t>
      </w:r>
      <w:r w:rsidR="00191477" w:rsidRPr="00C10BD7">
        <w:rPr>
          <w:rFonts w:hint="eastAsia"/>
        </w:rPr>
        <w:t>午睡時</w:t>
      </w:r>
      <w:r w:rsidR="00191477">
        <w:rPr>
          <w:rFonts w:hint="eastAsia"/>
        </w:rPr>
        <w:t>，</w:t>
      </w:r>
      <w:r w:rsidR="00FE3EFE">
        <w:rPr>
          <w:rFonts w:hint="eastAsia"/>
        </w:rPr>
        <w:t>保羅</w:t>
      </w:r>
      <w:r w:rsidR="00FE3EFE" w:rsidRPr="00C10BD7">
        <w:rPr>
          <w:rFonts w:hint="eastAsia"/>
        </w:rPr>
        <w:t>卻去</w:t>
      </w:r>
      <w:r w:rsidR="00FE3EFE">
        <w:rPr>
          <w:rFonts w:hint="eastAsia"/>
        </w:rPr>
        <w:t>與</w:t>
      </w:r>
      <w:r w:rsidR="00FE3EFE" w:rsidRPr="00C10BD7">
        <w:rPr>
          <w:rFonts w:hint="eastAsia"/>
        </w:rPr>
        <w:t>人辯論聖經</w:t>
      </w:r>
      <w:r w:rsidR="00FE3EFE">
        <w:rPr>
          <w:rFonts w:hint="eastAsia"/>
        </w:rPr>
        <w:t>；</w:t>
      </w:r>
      <w:r w:rsidR="00FE3EFE" w:rsidRPr="00C10BD7">
        <w:rPr>
          <w:rFonts w:hint="eastAsia"/>
        </w:rPr>
        <w:t>當別人休息時，</w:t>
      </w:r>
      <w:r w:rsidR="00191477">
        <w:rPr>
          <w:rFonts w:hint="eastAsia"/>
        </w:rPr>
        <w:t>保羅和</w:t>
      </w:r>
      <w:r w:rsidR="00872F85">
        <w:rPr>
          <w:rFonts w:hint="eastAsia"/>
        </w:rPr>
        <w:t>門</w:t>
      </w:r>
      <w:r w:rsidR="00191477" w:rsidRPr="00933FEE">
        <w:rPr>
          <w:rFonts w:hint="eastAsia"/>
        </w:rPr>
        <w:t>徒</w:t>
      </w:r>
      <w:r w:rsidR="00191477" w:rsidRPr="00C10BD7">
        <w:rPr>
          <w:rFonts w:hint="eastAsia"/>
        </w:rPr>
        <w:t>否認跟</w:t>
      </w:r>
      <w:r w:rsidR="00191477">
        <w:rPr>
          <w:rFonts w:hint="eastAsia"/>
        </w:rPr>
        <w:t>從</w:t>
      </w:r>
      <w:r w:rsidR="00191477" w:rsidRPr="00C10BD7">
        <w:rPr>
          <w:rFonts w:hint="eastAsia"/>
        </w:rPr>
        <w:t>大眾午睡</w:t>
      </w:r>
      <w:r w:rsidR="00191477">
        <w:rPr>
          <w:rFonts w:hint="eastAsia"/>
        </w:rPr>
        <w:t>的</w:t>
      </w:r>
      <w:r w:rsidR="00191477" w:rsidRPr="00C10BD7">
        <w:rPr>
          <w:rFonts w:hint="eastAsia"/>
        </w:rPr>
        <w:t>習慣</w:t>
      </w:r>
      <w:r w:rsidR="00191477">
        <w:rPr>
          <w:rFonts w:hint="eastAsia"/>
        </w:rPr>
        <w:t>，</w:t>
      </w:r>
      <w:r w:rsidR="00191477" w:rsidRPr="00933FEE">
        <w:rPr>
          <w:rFonts w:hint="eastAsia"/>
        </w:rPr>
        <w:t>使用</w:t>
      </w:r>
      <w:r w:rsidR="00191477" w:rsidRPr="00755E5B">
        <w:rPr>
          <w:rFonts w:hint="eastAsia"/>
        </w:rPr>
        <w:t>學房</w:t>
      </w:r>
      <w:r w:rsidR="00191477">
        <w:rPr>
          <w:rFonts w:hint="eastAsia"/>
        </w:rPr>
        <w:t>閒置的時</w:t>
      </w:r>
      <w:r w:rsidR="00941DA9">
        <w:rPr>
          <w:rFonts w:hint="eastAsia"/>
        </w:rPr>
        <w:t>段</w:t>
      </w:r>
      <w:r w:rsidR="00191477">
        <w:rPr>
          <w:rFonts w:hint="eastAsia"/>
        </w:rPr>
        <w:t>來</w:t>
      </w:r>
      <w:r w:rsidR="00191477" w:rsidRPr="00C10BD7">
        <w:rPr>
          <w:rFonts w:hint="eastAsia"/>
        </w:rPr>
        <w:t>學習神的道</w:t>
      </w:r>
      <w:r w:rsidR="00191477">
        <w:rPr>
          <w:rFonts w:hint="eastAsia"/>
        </w:rPr>
        <w:t>。</w:t>
      </w:r>
      <w:r w:rsidR="00FE3EFE">
        <w:rPr>
          <w:rFonts w:hint="eastAsia"/>
        </w:rPr>
        <w:t>記得台灣高雄開拓</w:t>
      </w:r>
      <w:r w:rsidR="00941DA9">
        <w:rPr>
          <w:rFonts w:hint="eastAsia"/>
        </w:rPr>
        <w:t>的</w:t>
      </w:r>
      <w:r w:rsidR="00FE3EFE" w:rsidRPr="00933FEE">
        <w:t>Allsion</w:t>
      </w:r>
      <w:r w:rsidR="00FE3EFE" w:rsidRPr="00933FEE">
        <w:rPr>
          <w:rFonts w:hint="eastAsia"/>
        </w:rPr>
        <w:t>宣教士，分享當年她</w:t>
      </w:r>
      <w:r w:rsidR="00941DA9" w:rsidRPr="00933FEE">
        <w:rPr>
          <w:rFonts w:hint="eastAsia"/>
        </w:rPr>
        <w:t>是學生</w:t>
      </w:r>
      <w:r w:rsidR="00FE3EFE" w:rsidRPr="00933FEE">
        <w:rPr>
          <w:rFonts w:hint="eastAsia"/>
        </w:rPr>
        <w:t>在校園裏被</w:t>
      </w:r>
      <w:r w:rsidR="00FE3EFE" w:rsidRPr="00933FEE">
        <w:t xml:space="preserve">Angela </w:t>
      </w:r>
      <w:r w:rsidR="00FE3EFE" w:rsidRPr="00933FEE">
        <w:rPr>
          <w:rFonts w:hint="eastAsia"/>
        </w:rPr>
        <w:t>宣教士邀請查聖經，聽見</w:t>
      </w:r>
      <w:r w:rsidR="000E650E" w:rsidRPr="00933FEE">
        <w:rPr>
          <w:rFonts w:hint="eastAsia"/>
        </w:rPr>
        <w:t>這韓國來的</w:t>
      </w:r>
      <w:r w:rsidR="00FE3EFE" w:rsidRPr="00933FEE">
        <w:rPr>
          <w:rFonts w:hint="eastAsia"/>
        </w:rPr>
        <w:t>宣教士是</w:t>
      </w:r>
      <w:r w:rsidR="00941DA9" w:rsidRPr="00933FEE">
        <w:rPr>
          <w:rFonts w:hint="eastAsia"/>
        </w:rPr>
        <w:t>在</w:t>
      </w:r>
      <w:r w:rsidR="000E650E" w:rsidRPr="00933FEE">
        <w:rPr>
          <w:rFonts w:hint="eastAsia"/>
        </w:rPr>
        <w:t>工作</w:t>
      </w:r>
      <w:r w:rsidR="00FE3EFE" w:rsidRPr="00933FEE">
        <w:rPr>
          <w:rFonts w:hint="eastAsia"/>
        </w:rPr>
        <w:t>午休時段，坐的士從灣仔來到港大傳福音就心受感動，</w:t>
      </w:r>
      <w:r w:rsidR="00941DA9" w:rsidRPr="00933FEE">
        <w:rPr>
          <w:rFonts w:hint="eastAsia"/>
        </w:rPr>
        <w:t>心想正嘢，</w:t>
      </w:r>
      <w:r w:rsidR="000E650E" w:rsidRPr="00933FEE">
        <w:rPr>
          <w:rFonts w:hint="eastAsia"/>
        </w:rPr>
        <w:t>欣然</w:t>
      </w:r>
      <w:r w:rsidR="00941DA9" w:rsidRPr="00933FEE">
        <w:rPr>
          <w:rFonts w:hint="eastAsia"/>
        </w:rPr>
        <w:t>一口應承查經。</w:t>
      </w:r>
    </w:p>
    <w:p w14:paraId="4BC3F61B" w14:textId="6E28D4EB" w:rsidR="00E14C37" w:rsidRPr="00872F85" w:rsidRDefault="00E14C37" w:rsidP="00872F85">
      <w:pPr>
        <w:pStyle w:val="Heading3"/>
      </w:pPr>
      <w:r w:rsidRPr="00872F85">
        <w:rPr>
          <w:rFonts w:hint="eastAsia"/>
        </w:rPr>
        <w:t>第三，</w:t>
      </w:r>
      <w:r w:rsidR="00FE3EFE" w:rsidRPr="00872F85">
        <w:rPr>
          <w:rFonts w:hint="eastAsia"/>
        </w:rPr>
        <w:t>時─</w:t>
      </w:r>
      <w:r w:rsidRPr="00872F85">
        <w:rPr>
          <w:rFonts w:hint="eastAsia"/>
        </w:rPr>
        <w:t>天天辯論</w:t>
      </w:r>
    </w:p>
    <w:p w14:paraId="63E48183" w14:textId="38EFC893" w:rsidR="00923F3A" w:rsidRPr="00923F3A" w:rsidRDefault="00B5146F" w:rsidP="00933FEE">
      <w:r w:rsidRPr="00C10BD7">
        <w:rPr>
          <w:rFonts w:hint="eastAsia"/>
        </w:rPr>
        <w:t>在會堂，保羅在安息日，每星期一次，與人</w:t>
      </w:r>
      <w:r w:rsidR="00941DA9">
        <w:rPr>
          <w:rFonts w:hint="eastAsia"/>
        </w:rPr>
        <w:t>講道，</w:t>
      </w:r>
      <w:r w:rsidRPr="00C10BD7">
        <w:rPr>
          <w:rFonts w:hint="eastAsia"/>
        </w:rPr>
        <w:t>但在推喇奴學房</w:t>
      </w:r>
      <w:r w:rsidR="00941DA9">
        <w:rPr>
          <w:rFonts w:hint="eastAsia"/>
        </w:rPr>
        <w:t>並</w:t>
      </w:r>
      <w:r w:rsidRPr="00C10BD7">
        <w:rPr>
          <w:rFonts w:hint="eastAsia"/>
        </w:rPr>
        <w:t>沒有限制，</w:t>
      </w:r>
      <w:r w:rsidR="00941DA9">
        <w:rPr>
          <w:rFonts w:hint="eastAsia"/>
        </w:rPr>
        <w:t>他按照</w:t>
      </w:r>
      <w:r w:rsidR="00941DA9" w:rsidRPr="00933FEE">
        <w:rPr>
          <w:rFonts w:hint="eastAsia"/>
        </w:rPr>
        <w:t>庇哩亞成功的案例，</w:t>
      </w:r>
      <w:r w:rsidRPr="00C10BD7">
        <w:rPr>
          <w:rFonts w:hint="eastAsia"/>
        </w:rPr>
        <w:t>天天</w:t>
      </w:r>
      <w:r w:rsidR="00941DA9">
        <w:rPr>
          <w:rFonts w:hint="eastAsia"/>
        </w:rPr>
        <w:t>與門徒，就是有心學習聖經的人</w:t>
      </w:r>
      <w:r w:rsidRPr="00C10BD7">
        <w:rPr>
          <w:rFonts w:hint="eastAsia"/>
        </w:rPr>
        <w:t>辯論聖經</w:t>
      </w:r>
      <w:r w:rsidR="004F22C0" w:rsidRPr="00237E2B">
        <w:t>“</w:t>
      </w:r>
      <w:r w:rsidR="004F22C0" w:rsidRPr="00237E2B">
        <w:t>have discussions daily</w:t>
      </w:r>
      <w:r w:rsidR="004F22C0" w:rsidRPr="00237E2B">
        <w:t>”</w:t>
      </w:r>
      <w:r w:rsidRPr="00C10BD7">
        <w:rPr>
          <w:rFonts w:hint="eastAsia"/>
        </w:rPr>
        <w:t>。</w:t>
      </w:r>
      <w:r w:rsidR="00941DA9" w:rsidRPr="00933FEE">
        <w:rPr>
          <w:rFonts w:hint="eastAsia"/>
        </w:rPr>
        <w:t>從星期一到星期七，</w:t>
      </w:r>
      <w:r w:rsidR="00EF24C3" w:rsidRPr="00933FEE">
        <w:rPr>
          <w:rFonts w:hint="eastAsia"/>
        </w:rPr>
        <w:t>全年</w:t>
      </w:r>
      <w:r w:rsidR="00941DA9" w:rsidRPr="00933FEE">
        <w:rPr>
          <w:rFonts w:hint="eastAsia"/>
        </w:rPr>
        <w:t>無休息地，天天</w:t>
      </w:r>
      <w:r w:rsidR="00941DA9" w:rsidRPr="00C10BD7">
        <w:rPr>
          <w:rFonts w:hint="eastAsia"/>
        </w:rPr>
        <w:t>辯論聖經</w:t>
      </w:r>
      <w:r w:rsidR="00D10A13">
        <w:rPr>
          <w:rFonts w:hint="eastAsia"/>
        </w:rPr>
        <w:t>，</w:t>
      </w:r>
      <w:r w:rsidR="00D10A13" w:rsidRPr="00933FEE">
        <w:t>Day Day GBS</w:t>
      </w:r>
      <w:r w:rsidR="00941DA9">
        <w:rPr>
          <w:rFonts w:hint="eastAsia"/>
        </w:rPr>
        <w:t>。</w:t>
      </w:r>
      <w:r w:rsidR="00941DA9" w:rsidRPr="00933FEE">
        <w:rPr>
          <w:rFonts w:hint="eastAsia"/>
        </w:rPr>
        <w:t>並且，持續不是數月，而是兩年之久。</w:t>
      </w:r>
      <w:r w:rsidR="00EF24C3" w:rsidRPr="00933FEE">
        <w:rPr>
          <w:rFonts w:hint="eastAsia"/>
        </w:rPr>
        <w:t>我們在四日的夏令營，請假來天天</w:t>
      </w:r>
      <w:r w:rsidR="00EF24C3" w:rsidRPr="00C10BD7">
        <w:rPr>
          <w:rFonts w:hint="eastAsia"/>
        </w:rPr>
        <w:t>辯論聖經</w:t>
      </w:r>
      <w:r w:rsidR="00EF24C3">
        <w:rPr>
          <w:rFonts w:hint="eastAsia"/>
        </w:rPr>
        <w:t>，都還可以。保羅一邊工作，一邊</w:t>
      </w:r>
      <w:r w:rsidR="00EF24C3" w:rsidRPr="00933FEE">
        <w:rPr>
          <w:rFonts w:hint="eastAsia"/>
        </w:rPr>
        <w:t>天天如預備信息般，以聖經生命的話語餵給門徒，簡直是</w:t>
      </w:r>
      <w:r w:rsidR="00872F85">
        <w:rPr>
          <w:rFonts w:hint="eastAsia"/>
        </w:rPr>
        <w:t>將</w:t>
      </w:r>
      <w:r w:rsidR="00EF24C3" w:rsidRPr="00933FEE">
        <w:rPr>
          <w:rFonts w:hint="eastAsia"/>
        </w:rPr>
        <w:t>命捨去，保羅</w:t>
      </w:r>
      <w:r w:rsidR="00EF24C3" w:rsidRPr="00933FEE">
        <w:t xml:space="preserve"> </w:t>
      </w:r>
      <w:r w:rsidR="00EF24C3" w:rsidRPr="00933FEE">
        <w:rPr>
          <w:rFonts w:hint="eastAsia"/>
        </w:rPr>
        <w:t>d</w:t>
      </w:r>
      <w:r w:rsidR="00EF24C3" w:rsidRPr="00933FEE">
        <w:t>ie</w:t>
      </w:r>
      <w:r w:rsidR="00EF24C3" w:rsidRPr="00933FEE">
        <w:rPr>
          <w:rFonts w:hint="eastAsia"/>
        </w:rPr>
        <w:t>s</w:t>
      </w:r>
      <w:r w:rsidR="00EF24C3" w:rsidRPr="00933FEE">
        <w:t xml:space="preserve"> every </w:t>
      </w:r>
      <w:r w:rsidR="00EF24C3" w:rsidRPr="00933FEE">
        <w:rPr>
          <w:rFonts w:hint="eastAsia"/>
        </w:rPr>
        <w:t>d</w:t>
      </w:r>
      <w:r w:rsidR="00EF24C3" w:rsidRPr="00933FEE">
        <w:t>ay</w:t>
      </w:r>
      <w:r w:rsidR="00EF24C3" w:rsidRPr="00933FEE">
        <w:rPr>
          <w:rFonts w:hint="eastAsia"/>
        </w:rPr>
        <w:t>。雖然經文描述只有半節那麼短，</w:t>
      </w:r>
      <w:r w:rsidR="00D10A13" w:rsidRPr="00C10BD7">
        <w:rPr>
          <w:rFonts w:hint="eastAsia"/>
        </w:rPr>
        <w:t>「</w:t>
      </w:r>
      <w:r w:rsidR="00D10A13" w:rsidRPr="00E14C37">
        <w:rPr>
          <w:rStyle w:val="a2"/>
          <w:rFonts w:hint="eastAsia"/>
        </w:rPr>
        <w:t>便在推喇奴的學房天天辯論</w:t>
      </w:r>
      <w:r w:rsidR="00D10A13" w:rsidRPr="00C10BD7">
        <w:rPr>
          <w:rFonts w:hint="eastAsia"/>
        </w:rPr>
        <w:t>」</w:t>
      </w:r>
      <w:r w:rsidR="00D10A13">
        <w:rPr>
          <w:rFonts w:hint="eastAsia"/>
        </w:rPr>
        <w:t>，</w:t>
      </w:r>
      <w:r w:rsidR="00EF24C3" w:rsidRPr="00933FEE">
        <w:rPr>
          <w:rFonts w:hint="eastAsia"/>
        </w:rPr>
        <w:t>但背後所指讀聖經的強度和密度是非常高的。</w:t>
      </w:r>
      <w:r w:rsidR="00923F3A" w:rsidRPr="00933FEE">
        <w:rPr>
          <w:rFonts w:hint="eastAsia"/>
        </w:rPr>
        <w:t>門徒</w:t>
      </w:r>
      <w:r w:rsidR="00923F3A" w:rsidRPr="00EF24C3">
        <w:rPr>
          <w:rFonts w:hint="eastAsia"/>
        </w:rPr>
        <w:t>愛慕那純淨的靈奶，像才生的嬰孩愛慕奶一樣</w:t>
      </w:r>
      <w:r w:rsidR="00923F3A">
        <w:rPr>
          <w:rFonts w:hint="eastAsia"/>
        </w:rPr>
        <w:t>，對真理非常渴求</w:t>
      </w:r>
      <w:r w:rsidR="00872F85">
        <w:rPr>
          <w:rFonts w:hint="eastAsia"/>
        </w:rPr>
        <w:t>，保羅以牧者心腸給他們吃吧</w:t>
      </w:r>
      <w:r w:rsidR="00923F3A">
        <w:rPr>
          <w:rFonts w:hint="eastAsia"/>
        </w:rPr>
        <w:t>。</w:t>
      </w:r>
    </w:p>
    <w:p w14:paraId="0E6C86BC" w14:textId="75AB4CD0" w:rsidR="00B5146F" w:rsidRDefault="00EF24C3" w:rsidP="00933FEE">
      <w:r>
        <w:rPr>
          <w:rFonts w:hint="eastAsia"/>
          <w:lang w:val="en-HK"/>
        </w:rPr>
        <w:t>並且</w:t>
      </w:r>
      <w:r w:rsidR="00B5146F" w:rsidRPr="00C10BD7">
        <w:rPr>
          <w:rFonts w:hint="eastAsia"/>
        </w:rPr>
        <w:t>，保羅</w:t>
      </w:r>
      <w:r w:rsidR="00923F3A">
        <w:rPr>
          <w:rFonts w:hint="eastAsia"/>
        </w:rPr>
        <w:t>並不是</w:t>
      </w:r>
      <w:r w:rsidR="00923F3A" w:rsidRPr="00923F3A">
        <w:rPr>
          <w:rFonts w:hint="eastAsia"/>
        </w:rPr>
        <w:t>渣流灘</w:t>
      </w:r>
      <w:r w:rsidR="00923F3A">
        <w:rPr>
          <w:rFonts w:hint="eastAsia"/>
        </w:rPr>
        <w:t>地</w:t>
      </w:r>
      <w:r w:rsidR="00D10A13">
        <w:rPr>
          <w:rFonts w:hint="eastAsia"/>
        </w:rPr>
        <w:t>，炒冷飯般</w:t>
      </w:r>
      <w:r w:rsidR="00923F3A">
        <w:rPr>
          <w:rFonts w:hint="eastAsia"/>
        </w:rPr>
        <w:t>預備查經，他</w:t>
      </w:r>
      <w:r w:rsidR="00B5146F" w:rsidRPr="00C10BD7">
        <w:rPr>
          <w:rFonts w:hint="eastAsia"/>
        </w:rPr>
        <w:t>是以眼淚</w:t>
      </w:r>
      <w:r w:rsidR="00923F3A">
        <w:rPr>
          <w:rFonts w:hint="eastAsia"/>
        </w:rPr>
        <w:t>來</w:t>
      </w:r>
      <w:r w:rsidR="00B5146F" w:rsidRPr="00C10BD7">
        <w:rPr>
          <w:rFonts w:hint="eastAsia"/>
        </w:rPr>
        <w:t>服事查經工作。當保羅離開以弗所</w:t>
      </w:r>
      <w:r w:rsidR="00923F3A">
        <w:rPr>
          <w:rFonts w:hint="eastAsia"/>
        </w:rPr>
        <w:t>時</w:t>
      </w:r>
      <w:r w:rsidR="00B5146F" w:rsidRPr="00C10BD7">
        <w:rPr>
          <w:rFonts w:hint="eastAsia"/>
        </w:rPr>
        <w:t>分享說：「</w:t>
      </w:r>
      <w:r w:rsidR="00B5146F" w:rsidRPr="00923F3A">
        <w:rPr>
          <w:rStyle w:val="a2"/>
          <w:rFonts w:hint="eastAsia"/>
        </w:rPr>
        <w:t>所以你們應當警醒，記念我三年之久晝夜不住地流淚、勸戒你們各人。</w:t>
      </w:r>
      <w:r w:rsidR="00B5146F" w:rsidRPr="00C10BD7">
        <w:rPr>
          <w:rFonts w:hint="eastAsia"/>
        </w:rPr>
        <w:t>」(徒20:31) 保羅在推喇奴學房的查經工作，是以</w:t>
      </w:r>
      <w:r w:rsidR="00923F3A" w:rsidRPr="00C10BD7">
        <w:rPr>
          <w:rFonts w:hint="eastAsia"/>
        </w:rPr>
        <w:t>牧者的</w:t>
      </w:r>
      <w:r w:rsidR="00B5146F" w:rsidRPr="00C10BD7">
        <w:rPr>
          <w:rFonts w:hint="eastAsia"/>
        </w:rPr>
        <w:t>眼淚澆灌</w:t>
      </w:r>
      <w:r w:rsidR="00923F3A">
        <w:rPr>
          <w:rFonts w:hint="eastAsia"/>
        </w:rPr>
        <w:t>和</w:t>
      </w:r>
      <w:r w:rsidR="00B5146F" w:rsidRPr="00C10BD7">
        <w:rPr>
          <w:rFonts w:hint="eastAsia"/>
        </w:rPr>
        <w:t>栽培門徒的。雖然門徒擁有屬靈的可能性，但有時屬靈</w:t>
      </w:r>
      <w:r w:rsidR="00872F85">
        <w:rPr>
          <w:rFonts w:hint="eastAsia"/>
        </w:rPr>
        <w:t>上</w:t>
      </w:r>
      <w:r w:rsidR="00B5146F" w:rsidRPr="00C10BD7">
        <w:rPr>
          <w:rFonts w:hint="eastAsia"/>
        </w:rPr>
        <w:t>軟弱，要返回世界，</w:t>
      </w:r>
      <w:r w:rsidR="00923F3A" w:rsidRPr="00C10BD7">
        <w:rPr>
          <w:rFonts w:hint="eastAsia"/>
        </w:rPr>
        <w:t>保</w:t>
      </w:r>
      <w:r w:rsidR="00923F3A">
        <w:rPr>
          <w:rFonts w:hint="eastAsia"/>
        </w:rPr>
        <w:t>羅就</w:t>
      </w:r>
      <w:r w:rsidR="00B5146F" w:rsidRPr="00C10BD7">
        <w:rPr>
          <w:rFonts w:hint="eastAsia"/>
        </w:rPr>
        <w:t>為他流淚</w:t>
      </w:r>
      <w:r w:rsidR="00923F3A">
        <w:rPr>
          <w:rFonts w:hint="eastAsia"/>
        </w:rPr>
        <w:t>代禱</w:t>
      </w:r>
      <w:r w:rsidR="00B5146F" w:rsidRPr="00C10BD7">
        <w:rPr>
          <w:rFonts w:hint="eastAsia"/>
        </w:rPr>
        <w:t>。保羅牧者生活的高峰，就是眼淚</w:t>
      </w:r>
      <w:r w:rsidR="00923F3A" w:rsidRPr="00C10BD7">
        <w:rPr>
          <w:rFonts w:hint="eastAsia"/>
        </w:rPr>
        <w:t>最多</w:t>
      </w:r>
      <w:r w:rsidR="00B5146F" w:rsidRPr="00C10BD7">
        <w:rPr>
          <w:rFonts w:hint="eastAsia"/>
        </w:rPr>
        <w:t>之時。牧者的眼淚能擊</w:t>
      </w:r>
      <w:r w:rsidR="00923F3A">
        <w:rPr>
          <w:rFonts w:hint="eastAsia"/>
        </w:rPr>
        <w:t>碎</w:t>
      </w:r>
      <w:r w:rsidR="00B5146F" w:rsidRPr="00C10BD7">
        <w:rPr>
          <w:rFonts w:hint="eastAsia"/>
        </w:rPr>
        <w:t>羊群</w:t>
      </w:r>
      <w:r w:rsidR="00923F3A" w:rsidRPr="00C10BD7">
        <w:rPr>
          <w:rFonts w:hint="eastAsia"/>
        </w:rPr>
        <w:t>內心</w:t>
      </w:r>
      <w:r w:rsidR="00923F3A">
        <w:rPr>
          <w:rFonts w:hint="eastAsia"/>
        </w:rPr>
        <w:t>的</w:t>
      </w:r>
      <w:r w:rsidR="00B5146F" w:rsidRPr="00C10BD7">
        <w:rPr>
          <w:rFonts w:hint="eastAsia"/>
        </w:rPr>
        <w:t>剛硬。</w:t>
      </w:r>
      <w:r w:rsidR="00D10A13">
        <w:rPr>
          <w:rFonts w:hint="eastAsia"/>
        </w:rPr>
        <w:t>因著保羅</w:t>
      </w:r>
      <w:r w:rsidR="00B5146F" w:rsidRPr="00C10BD7">
        <w:rPr>
          <w:rFonts w:hint="eastAsia"/>
        </w:rPr>
        <w:t>牧者的眼淚，</w:t>
      </w:r>
      <w:r w:rsidR="00D10A13">
        <w:rPr>
          <w:rFonts w:hint="eastAsia"/>
        </w:rPr>
        <w:t>才</w:t>
      </w:r>
      <w:r w:rsidR="00B5146F" w:rsidRPr="00C10BD7">
        <w:rPr>
          <w:rFonts w:hint="eastAsia"/>
        </w:rPr>
        <w:t>能成功</w:t>
      </w:r>
      <w:r w:rsidR="00DB4E06">
        <w:rPr>
          <w:rFonts w:hint="eastAsia"/>
        </w:rPr>
        <w:t>地</w:t>
      </w:r>
      <w:r w:rsidR="00B5146F" w:rsidRPr="00C10BD7">
        <w:rPr>
          <w:rFonts w:hint="eastAsia"/>
        </w:rPr>
        <w:t>栽培門徒。</w:t>
      </w:r>
    </w:p>
    <w:p w14:paraId="7479A0A7" w14:textId="3697876C" w:rsidR="00B5146F" w:rsidRDefault="00B5146F" w:rsidP="00C10BD7">
      <w:r w:rsidRPr="00C10BD7">
        <w:rPr>
          <w:rFonts w:hint="eastAsia"/>
        </w:rPr>
        <w:t>保羅</w:t>
      </w:r>
      <w:r w:rsidR="00275804" w:rsidRPr="00C10BD7">
        <w:rPr>
          <w:rFonts w:hint="eastAsia"/>
        </w:rPr>
        <w:t>天天辯論</w:t>
      </w:r>
      <w:r w:rsidR="00275804">
        <w:rPr>
          <w:rFonts w:hint="eastAsia"/>
        </w:rPr>
        <w:t>聖經</w:t>
      </w:r>
      <w:r w:rsidR="00D10A13">
        <w:rPr>
          <w:rFonts w:hint="eastAsia"/>
        </w:rPr>
        <w:t>兩年之久</w:t>
      </w:r>
      <w:r w:rsidRPr="00C10BD7">
        <w:rPr>
          <w:rFonts w:hint="eastAsia"/>
        </w:rPr>
        <w:t>，有</w:t>
      </w:r>
      <w:r w:rsidR="00275804">
        <w:rPr>
          <w:rFonts w:hint="eastAsia"/>
        </w:rPr>
        <w:t>何</w:t>
      </w:r>
      <w:r w:rsidR="00923F3A">
        <w:rPr>
          <w:rFonts w:hint="eastAsia"/>
        </w:rPr>
        <w:t>驚人</w:t>
      </w:r>
      <w:r w:rsidRPr="00C10BD7">
        <w:rPr>
          <w:rFonts w:hint="eastAsia"/>
        </w:rPr>
        <w:t>工作發生呢？</w:t>
      </w:r>
    </w:p>
    <w:p w14:paraId="79151602" w14:textId="0F665EDB" w:rsidR="00B5146F" w:rsidRPr="00872F85" w:rsidRDefault="00B5146F" w:rsidP="00B5146F">
      <w:pPr>
        <w:pStyle w:val="Heading3"/>
      </w:pPr>
      <w:r w:rsidRPr="008A5ED9">
        <w:rPr>
          <w:rFonts w:hint="eastAsia"/>
        </w:rPr>
        <w:t>第一，</w:t>
      </w:r>
      <w:r>
        <w:rPr>
          <w:rFonts w:hint="eastAsia"/>
        </w:rPr>
        <w:t>亞西亞人都聽見主的道</w:t>
      </w:r>
      <w:r w:rsidR="00E362DF">
        <w:rPr>
          <w:rFonts w:hint="eastAsia"/>
        </w:rPr>
        <w:t xml:space="preserve"> </w:t>
      </w:r>
      <w:r w:rsidR="00E362DF" w:rsidRPr="00872F85">
        <w:t>(10)</w:t>
      </w:r>
    </w:p>
    <w:p w14:paraId="38FA47EF" w14:textId="5C669AE6" w:rsidR="00B5146F" w:rsidRDefault="00B5146F" w:rsidP="00B5146F">
      <w:r w:rsidRPr="008A5ED9">
        <w:rPr>
          <w:rFonts w:hint="eastAsia"/>
        </w:rPr>
        <w:t>請看第10節：「</w:t>
      </w:r>
      <w:r w:rsidRPr="00933FAB">
        <w:rPr>
          <w:rStyle w:val="a2"/>
          <w:rFonts w:hint="eastAsia"/>
        </w:rPr>
        <w:t>這樣有兩年之久，叫一切住在亞西亞的，無論是猶太人，是希臘人，都聽見主的道。</w:t>
      </w:r>
      <w:r w:rsidRPr="008A5ED9">
        <w:rPr>
          <w:rFonts w:hint="eastAsia"/>
        </w:rPr>
        <w:t>」</w:t>
      </w:r>
      <w:r>
        <w:rPr>
          <w:rFonts w:hint="eastAsia"/>
        </w:rPr>
        <w:t>這兩年裏，</w:t>
      </w:r>
      <w:r w:rsidRPr="008A5ED9">
        <w:rPr>
          <w:rFonts w:hint="eastAsia"/>
        </w:rPr>
        <w:t>保羅每日只往返住所、學房和</w:t>
      </w:r>
      <w:r>
        <w:rPr>
          <w:rFonts w:hint="eastAsia"/>
        </w:rPr>
        <w:t>製</w:t>
      </w:r>
      <w:r w:rsidRPr="008A5ED9">
        <w:rPr>
          <w:rFonts w:hint="eastAsia"/>
        </w:rPr>
        <w:t>造帳棚工作的</w:t>
      </w:r>
      <w:r>
        <w:rPr>
          <w:rFonts w:hint="eastAsia"/>
        </w:rPr>
        <w:t>三個</w:t>
      </w:r>
      <w:r w:rsidRPr="008A5ED9">
        <w:rPr>
          <w:rFonts w:hint="eastAsia"/>
        </w:rPr>
        <w:t>地方</w:t>
      </w:r>
      <w:r w:rsidR="00DB4E06">
        <w:rPr>
          <w:rFonts w:hint="eastAsia"/>
        </w:rPr>
        <w:t>，</w:t>
      </w:r>
      <w:r w:rsidRPr="008A5ED9">
        <w:rPr>
          <w:rFonts w:hint="eastAsia"/>
        </w:rPr>
        <w:t>並沒走遍亞西亞全地，</w:t>
      </w:r>
      <w:r>
        <w:rPr>
          <w:rFonts w:hint="eastAsia"/>
        </w:rPr>
        <w:t>或</w:t>
      </w:r>
      <w:r w:rsidRPr="008A5ED9">
        <w:rPr>
          <w:rFonts w:hint="eastAsia"/>
        </w:rPr>
        <w:t>作大型佈道會，</w:t>
      </w:r>
      <w:r>
        <w:rPr>
          <w:rFonts w:hint="eastAsia"/>
        </w:rPr>
        <w:t>只</w:t>
      </w:r>
      <w:r w:rsidR="00275804">
        <w:rPr>
          <w:rFonts w:hint="eastAsia"/>
        </w:rPr>
        <w:t>專心</w:t>
      </w:r>
      <w:r w:rsidRPr="008A5ED9">
        <w:rPr>
          <w:rFonts w:hint="eastAsia"/>
        </w:rPr>
        <w:t>在推喇奴的學房裏</w:t>
      </w:r>
      <w:r w:rsidR="00DB4E06">
        <w:rPr>
          <w:rFonts w:hint="eastAsia"/>
        </w:rPr>
        <w:t>，</w:t>
      </w:r>
      <w:r w:rsidRPr="008A5ED9">
        <w:rPr>
          <w:rFonts w:hint="eastAsia"/>
        </w:rPr>
        <w:t>與少數渴慕神說話的門徒天天辯論。為何一切住在亞西亞的人都聽見主的道呢？</w:t>
      </w:r>
      <w:r w:rsidR="00DB4E06">
        <w:rPr>
          <w:rFonts w:hint="eastAsia"/>
        </w:rPr>
        <w:t>因為福音通過</w:t>
      </w:r>
      <w:r w:rsidRPr="008A5ED9">
        <w:rPr>
          <w:rFonts w:hint="eastAsia"/>
        </w:rPr>
        <w:t>內心充滿神說話</w:t>
      </w:r>
      <w:r w:rsidR="00DB4E06">
        <w:rPr>
          <w:rFonts w:hint="eastAsia"/>
        </w:rPr>
        <w:t>的十二門徒被傳</w:t>
      </w:r>
      <w:r w:rsidRPr="008A5ED9">
        <w:rPr>
          <w:rFonts w:hint="eastAsia"/>
        </w:rPr>
        <w:t>廣傳</w:t>
      </w:r>
      <w:r w:rsidR="00E362DF">
        <w:rPr>
          <w:rFonts w:hint="eastAsia"/>
        </w:rPr>
        <w:t>開去</w:t>
      </w:r>
      <w:r w:rsidRPr="008A5ED9">
        <w:rPr>
          <w:rFonts w:hint="eastAsia"/>
        </w:rPr>
        <w:t>。門徒自發性地傳福音給別人，帶領</w:t>
      </w:r>
      <w:r w:rsidR="00E362DF">
        <w:rPr>
          <w:rFonts w:hint="eastAsia"/>
        </w:rPr>
        <w:t>更多的</w:t>
      </w:r>
      <w:r w:rsidRPr="008A5ED9">
        <w:rPr>
          <w:rFonts w:hint="eastAsia"/>
        </w:rPr>
        <w:t>人到來到推喇奴學房。</w:t>
      </w:r>
      <w:r w:rsidR="00E362DF">
        <w:rPr>
          <w:rFonts w:hint="eastAsia"/>
        </w:rPr>
        <w:t>而且，</w:t>
      </w:r>
      <w:r w:rsidRPr="008A5ED9">
        <w:rPr>
          <w:rFonts w:hint="eastAsia"/>
        </w:rPr>
        <w:t>以弗所是亞西亞商業和貿易的中心</w:t>
      </w:r>
      <w:r w:rsidR="00E362DF">
        <w:rPr>
          <w:rFonts w:hint="eastAsia"/>
        </w:rPr>
        <w:t>和進入內陸的必經之路</w:t>
      </w:r>
      <w:r w:rsidRPr="008A5ED9">
        <w:rPr>
          <w:rFonts w:hint="eastAsia"/>
        </w:rPr>
        <w:t>，</w:t>
      </w:r>
      <w:r>
        <w:rPr>
          <w:rFonts w:hint="eastAsia"/>
        </w:rPr>
        <w:t>因而</w:t>
      </w:r>
      <w:r w:rsidR="00275804">
        <w:rPr>
          <w:rFonts w:hint="eastAsia"/>
        </w:rPr>
        <w:t>來到以弗所的</w:t>
      </w:r>
      <w:r w:rsidRPr="008A5ED9">
        <w:rPr>
          <w:rFonts w:hint="eastAsia"/>
        </w:rPr>
        <w:t>亞西亞的人</w:t>
      </w:r>
      <w:r w:rsidR="00E362DF">
        <w:rPr>
          <w:rFonts w:hint="eastAsia"/>
        </w:rPr>
        <w:t>，</w:t>
      </w:r>
      <w:r w:rsidR="00275804">
        <w:rPr>
          <w:rFonts w:hint="eastAsia"/>
        </w:rPr>
        <w:t>得</w:t>
      </w:r>
      <w:r w:rsidRPr="008A5ED9">
        <w:rPr>
          <w:rFonts w:hint="eastAsia"/>
        </w:rPr>
        <w:t>聽聞保羅所</w:t>
      </w:r>
      <w:r>
        <w:rPr>
          <w:rFonts w:hint="eastAsia"/>
        </w:rPr>
        <w:t>傳</w:t>
      </w:r>
      <w:r w:rsidRPr="008A5ED9">
        <w:rPr>
          <w:rFonts w:hint="eastAsia"/>
        </w:rPr>
        <w:t>神</w:t>
      </w:r>
      <w:r>
        <w:rPr>
          <w:rFonts w:hint="eastAsia"/>
        </w:rPr>
        <w:t>的</w:t>
      </w:r>
      <w:r w:rsidRPr="008A5ED9">
        <w:rPr>
          <w:rFonts w:hint="eastAsia"/>
        </w:rPr>
        <w:t>道。</w:t>
      </w:r>
      <w:r>
        <w:rPr>
          <w:rFonts w:hint="eastAsia"/>
        </w:rPr>
        <w:t>在</w:t>
      </w:r>
      <w:r w:rsidRPr="008A5ED9">
        <w:rPr>
          <w:rFonts w:hint="eastAsia"/>
        </w:rPr>
        <w:t>啟示錄</w:t>
      </w:r>
      <w:r>
        <w:rPr>
          <w:rFonts w:hint="eastAsia"/>
        </w:rPr>
        <w:t>出現的</w:t>
      </w:r>
      <w:r w:rsidRPr="008A5ED9">
        <w:rPr>
          <w:rFonts w:hint="eastAsia"/>
        </w:rPr>
        <w:t>七間小亞</w:t>
      </w:r>
      <w:r w:rsidR="00872F85">
        <w:rPr>
          <w:rFonts w:hint="eastAsia"/>
        </w:rPr>
        <w:t>細</w:t>
      </w:r>
      <w:r w:rsidRPr="008A5ED9">
        <w:rPr>
          <w:rFonts w:hint="eastAsia"/>
        </w:rPr>
        <w:t>亞教會</w:t>
      </w:r>
      <w:r>
        <w:rPr>
          <w:rFonts w:hint="eastAsia"/>
        </w:rPr>
        <w:t>，</w:t>
      </w:r>
      <w:r w:rsidR="00E362DF" w:rsidRPr="00E362DF">
        <w:rPr>
          <w:rFonts w:hint="eastAsia"/>
        </w:rPr>
        <w:t>以弗所、士每拿、別迦摩、推雅推喇、撒狄、非拉鐵非、老底嘉</w:t>
      </w:r>
      <w:r w:rsidR="00E362DF">
        <w:rPr>
          <w:rFonts w:hint="eastAsia"/>
        </w:rPr>
        <w:t>，</w:t>
      </w:r>
      <w:r>
        <w:rPr>
          <w:rFonts w:hint="eastAsia"/>
        </w:rPr>
        <w:t>也是通過保羅的門徒而建立的。</w:t>
      </w:r>
    </w:p>
    <w:p w14:paraId="2E3F6BFD" w14:textId="0C05F99C" w:rsidR="00B5146F" w:rsidRPr="003261F1" w:rsidRDefault="00B5146F" w:rsidP="00B5146F">
      <w:pPr>
        <w:pStyle w:val="Heading3"/>
      </w:pPr>
      <w:r>
        <w:rPr>
          <w:rFonts w:hint="eastAsia"/>
        </w:rPr>
        <w:t>第二，</w:t>
      </w:r>
      <w:r w:rsidR="00E362DF">
        <w:rPr>
          <w:rFonts w:hint="eastAsia"/>
        </w:rPr>
        <w:t>神藉</w:t>
      </w:r>
      <w:r>
        <w:rPr>
          <w:rFonts w:hint="eastAsia"/>
        </w:rPr>
        <w:t>保羅</w:t>
      </w:r>
      <w:r w:rsidR="00E362DF">
        <w:rPr>
          <w:rFonts w:hint="eastAsia"/>
        </w:rPr>
        <w:t>的手</w:t>
      </w:r>
      <w:r>
        <w:rPr>
          <w:rFonts w:hint="eastAsia"/>
        </w:rPr>
        <w:t>行了非常的奇事</w:t>
      </w:r>
      <w:r w:rsidR="00E362DF">
        <w:rPr>
          <w:rFonts w:hint="eastAsia"/>
        </w:rPr>
        <w:t xml:space="preserve"> </w:t>
      </w:r>
      <w:r w:rsidR="00E362DF">
        <w:t>(11-16)</w:t>
      </w:r>
    </w:p>
    <w:p w14:paraId="521E842D" w14:textId="0D6C7E6A" w:rsidR="00B5146F" w:rsidRDefault="00B5146F" w:rsidP="00B5146F">
      <w:r w:rsidRPr="008A5ED9">
        <w:rPr>
          <w:rFonts w:hint="eastAsia"/>
        </w:rPr>
        <w:t>請看第11-12節</w:t>
      </w:r>
      <w:r>
        <w:rPr>
          <w:rFonts w:hint="eastAsia"/>
        </w:rPr>
        <w:t>。</w:t>
      </w:r>
      <w:r w:rsidRPr="008A5ED9">
        <w:rPr>
          <w:rFonts w:hint="eastAsia"/>
        </w:rPr>
        <w:t>神藉保羅的手施行驚人的能力，甚至有人從他身上拿手巾或圍裙放在病人身上，病就得醫治，惡鬼也出去了。</w:t>
      </w:r>
      <w:r w:rsidR="00D10A13">
        <w:rPr>
          <w:rFonts w:hint="eastAsia"/>
        </w:rPr>
        <w:t>街邊藥房售賣聲</w:t>
      </w:r>
      <w:r w:rsidR="00D10A13" w:rsidRPr="00933FEE">
        <w:rPr>
          <w:rFonts w:hint="eastAsia"/>
        </w:rPr>
        <w:t>稱</w:t>
      </w:r>
      <w:r w:rsidR="00D10A13">
        <w:rPr>
          <w:rFonts w:hint="eastAsia"/>
        </w:rPr>
        <w:t>保羅在造帳棚時用過的</w:t>
      </w:r>
      <w:r w:rsidR="00872F85">
        <w:rPr>
          <w:rFonts w:hint="eastAsia"/>
        </w:rPr>
        <w:t>香</w:t>
      </w:r>
      <w:r w:rsidR="00D10A13">
        <w:rPr>
          <w:rFonts w:hint="eastAsia"/>
        </w:rPr>
        <w:t>巾和</w:t>
      </w:r>
      <w:r w:rsidR="00D10A13" w:rsidRPr="008A5ED9">
        <w:rPr>
          <w:rFonts w:hint="eastAsia"/>
        </w:rPr>
        <w:t>圍裙</w:t>
      </w:r>
      <w:r w:rsidR="00D10A13">
        <w:rPr>
          <w:rFonts w:hint="eastAsia"/>
        </w:rPr>
        <w:t>，「來聞吓，幾臭，保證真貨</w:t>
      </w:r>
      <w:r w:rsidR="0091061C">
        <w:rPr>
          <w:rFonts w:hint="eastAsia"/>
        </w:rPr>
        <w:t>。</w:t>
      </w:r>
      <w:r w:rsidR="00D10A13">
        <w:rPr>
          <w:rFonts w:hint="eastAsia"/>
        </w:rPr>
        <w:t>」</w:t>
      </w:r>
      <w:r w:rsidRPr="008A5ED9">
        <w:rPr>
          <w:rFonts w:hint="eastAsia"/>
        </w:rPr>
        <w:t>保羅</w:t>
      </w:r>
      <w:r w:rsidR="00D10A13">
        <w:rPr>
          <w:rFonts w:hint="eastAsia"/>
        </w:rPr>
        <w:t>一邊</w:t>
      </w:r>
      <w:r w:rsidR="00872F85">
        <w:rPr>
          <w:rFonts w:hint="eastAsia"/>
        </w:rPr>
        <w:t>流汗</w:t>
      </w:r>
      <w:r w:rsidR="00D10A13">
        <w:rPr>
          <w:rFonts w:hint="eastAsia"/>
        </w:rPr>
        <w:t>工作，一邊</w:t>
      </w:r>
      <w:r w:rsidRPr="008A5ED9">
        <w:rPr>
          <w:rFonts w:hint="eastAsia"/>
        </w:rPr>
        <w:t>天天辯論，為道逼切，神藉著</w:t>
      </w:r>
      <w:r>
        <w:rPr>
          <w:rFonts w:hint="eastAsia"/>
        </w:rPr>
        <w:t>神蹟</w:t>
      </w:r>
      <w:r w:rsidRPr="008A5ED9">
        <w:rPr>
          <w:rFonts w:hint="eastAsia"/>
        </w:rPr>
        <w:t>奇事，証明</w:t>
      </w:r>
      <w:r>
        <w:rPr>
          <w:rFonts w:hint="eastAsia"/>
        </w:rPr>
        <w:t>保羅</w:t>
      </w:r>
      <w:r w:rsidRPr="008A5ED9">
        <w:rPr>
          <w:rFonts w:hint="eastAsia"/>
        </w:rPr>
        <w:t>所傳的是真</w:t>
      </w:r>
      <w:r w:rsidR="00E362DF">
        <w:rPr>
          <w:rFonts w:hint="eastAsia"/>
        </w:rPr>
        <w:t>道</w:t>
      </w:r>
      <w:r w:rsidRPr="008A5ED9">
        <w:rPr>
          <w:rFonts w:hint="eastAsia"/>
        </w:rPr>
        <w:t>。神的能力通過為道逼切的</w:t>
      </w:r>
      <w:r>
        <w:rPr>
          <w:rFonts w:hint="eastAsia"/>
        </w:rPr>
        <w:t>福音僕</w:t>
      </w:r>
      <w:r w:rsidRPr="008A5ED9">
        <w:rPr>
          <w:rFonts w:hint="eastAsia"/>
        </w:rPr>
        <w:t>人</w:t>
      </w:r>
      <w:r>
        <w:rPr>
          <w:rFonts w:hint="eastAsia"/>
        </w:rPr>
        <w:t>彰</w:t>
      </w:r>
      <w:r w:rsidRPr="008A5ED9">
        <w:rPr>
          <w:rFonts w:hint="eastAsia"/>
        </w:rPr>
        <w:t>顯</w:t>
      </w:r>
      <w:r>
        <w:rPr>
          <w:rFonts w:hint="eastAsia"/>
        </w:rPr>
        <w:t>。</w:t>
      </w:r>
      <w:r w:rsidRPr="008A5ED9">
        <w:rPr>
          <w:rFonts w:hint="eastAsia"/>
        </w:rPr>
        <w:t>「</w:t>
      </w:r>
      <w:r w:rsidRPr="00512A42">
        <w:rPr>
          <w:rStyle w:val="a2"/>
          <w:rFonts w:hint="eastAsia"/>
        </w:rPr>
        <w:t>門徒出去，到處宣傳福音。主和他們同工，用神蹟隨著，證實所傳的道。阿們</w:t>
      </w:r>
      <w:r>
        <w:rPr>
          <w:rStyle w:val="a2"/>
          <w:rFonts w:hint="eastAsia"/>
        </w:rPr>
        <w:t>。</w:t>
      </w:r>
      <w:r w:rsidRPr="008A5ED9">
        <w:rPr>
          <w:rFonts w:hint="eastAsia"/>
        </w:rPr>
        <w:t>」</w:t>
      </w:r>
      <w:r>
        <w:rPr>
          <w:rFonts w:hint="eastAsia"/>
        </w:rPr>
        <w:t>(</w:t>
      </w:r>
      <w:r w:rsidRPr="008A5ED9">
        <w:rPr>
          <w:rFonts w:hint="eastAsia"/>
        </w:rPr>
        <w:t>可</w:t>
      </w:r>
      <w:r w:rsidRPr="008A5ED9">
        <w:t>16:20</w:t>
      </w:r>
      <w:r>
        <w:rPr>
          <w:rFonts w:hint="eastAsia"/>
        </w:rPr>
        <w:t>)；</w:t>
      </w:r>
      <w:r w:rsidRPr="008A5ED9">
        <w:rPr>
          <w:rFonts w:hint="eastAsia"/>
        </w:rPr>
        <w:t>「</w:t>
      </w:r>
      <w:r w:rsidRPr="00512A42">
        <w:rPr>
          <w:rStyle w:val="a2"/>
          <w:rFonts w:hint="eastAsia"/>
        </w:rPr>
        <w:t>二人在那裡住了多日，倚靠主放膽講道，主藉他們的手施行神蹟奇事，證明他的恩道。</w:t>
      </w:r>
      <w:r w:rsidRPr="008A5ED9">
        <w:rPr>
          <w:rFonts w:hint="eastAsia"/>
        </w:rPr>
        <w:t>」</w:t>
      </w:r>
      <w:r>
        <w:rPr>
          <w:rFonts w:hint="eastAsia"/>
        </w:rPr>
        <w:t>(</w:t>
      </w:r>
      <w:r w:rsidRPr="008A5ED9">
        <w:rPr>
          <w:rFonts w:hint="eastAsia"/>
        </w:rPr>
        <w:t>徒</w:t>
      </w:r>
      <w:r w:rsidRPr="008A5ED9">
        <w:t>14:3</w:t>
      </w:r>
      <w:r>
        <w:rPr>
          <w:rFonts w:hint="eastAsia"/>
        </w:rPr>
        <w:t>)</w:t>
      </w:r>
    </w:p>
    <w:p w14:paraId="77C1A62F" w14:textId="53D1AC70" w:rsidR="00B5146F" w:rsidRPr="008A5ED9" w:rsidRDefault="00B5146F" w:rsidP="00B5146F">
      <w:r>
        <w:rPr>
          <w:rFonts w:hint="eastAsia"/>
        </w:rPr>
        <w:t>此外，</w:t>
      </w:r>
      <w:r w:rsidRPr="008A5ED9">
        <w:rPr>
          <w:rFonts w:hint="eastAsia"/>
        </w:rPr>
        <w:t>那時有猶太祭司長士基瓦的七個兒子，</w:t>
      </w:r>
      <w:r w:rsidR="00EC14E4">
        <w:rPr>
          <w:rFonts w:hint="eastAsia"/>
        </w:rPr>
        <w:t>組成</w:t>
      </w:r>
      <w:r w:rsidR="0091061C" w:rsidRPr="0091061C">
        <w:rPr>
          <w:rFonts w:hint="eastAsia"/>
        </w:rPr>
        <w:t>彩虹</w:t>
      </w:r>
      <w:r w:rsidR="0091061C">
        <w:rPr>
          <w:rFonts w:hint="eastAsia"/>
        </w:rPr>
        <w:t>趕鬼戰隊</w:t>
      </w:r>
      <w:r>
        <w:rPr>
          <w:rFonts w:hint="eastAsia"/>
        </w:rPr>
        <w:t>，</w:t>
      </w:r>
      <w:r w:rsidRPr="008A5ED9">
        <w:rPr>
          <w:rFonts w:hint="eastAsia"/>
        </w:rPr>
        <w:t>擅自稱主耶穌的名去趕鬼</w:t>
      </w:r>
      <w:r w:rsidR="00E362DF">
        <w:rPr>
          <w:rFonts w:hint="eastAsia"/>
        </w:rPr>
        <w:t>：</w:t>
      </w:r>
      <w:r w:rsidR="00E362DF">
        <w:rPr>
          <w:lang w:eastAsia="x-none"/>
        </w:rPr>
        <w:t>「我奉保羅所傳的耶穌敕令你們出來！」</w:t>
      </w:r>
      <w:r w:rsidRPr="008A5ED9">
        <w:rPr>
          <w:rFonts w:hint="eastAsia"/>
        </w:rPr>
        <w:t>惡鬼回答他們說：「</w:t>
      </w:r>
      <w:r w:rsidRPr="00512A42">
        <w:rPr>
          <w:rStyle w:val="a2"/>
          <w:rFonts w:hint="eastAsia"/>
        </w:rPr>
        <w:t>耶穌我認識，保羅我也知道。你們卻是誰呢？</w:t>
      </w:r>
      <w:r w:rsidRPr="008A5ED9">
        <w:rPr>
          <w:rFonts w:hint="eastAsia"/>
        </w:rPr>
        <w:t>」士基瓦的七個兒子</w:t>
      </w:r>
      <w:r>
        <w:rPr>
          <w:rFonts w:hint="eastAsia"/>
        </w:rPr>
        <w:t>雖然</w:t>
      </w:r>
      <w:r w:rsidR="00E362DF">
        <w:rPr>
          <w:rFonts w:hint="eastAsia"/>
        </w:rPr>
        <w:t>有</w:t>
      </w:r>
      <w:r w:rsidRPr="008A5ED9">
        <w:rPr>
          <w:rFonts w:hint="eastAsia"/>
        </w:rPr>
        <w:t>作大祭司</w:t>
      </w:r>
      <w:r w:rsidR="00E362DF">
        <w:rPr>
          <w:rFonts w:hint="eastAsia"/>
        </w:rPr>
        <w:t>的父親撐腰</w:t>
      </w:r>
      <w:r w:rsidRPr="008A5ED9">
        <w:rPr>
          <w:rFonts w:hint="eastAsia"/>
        </w:rPr>
        <w:t>，</w:t>
      </w:r>
      <w:r>
        <w:rPr>
          <w:rFonts w:hint="eastAsia"/>
        </w:rPr>
        <w:t>但</w:t>
      </w:r>
      <w:r w:rsidRPr="008A5ED9">
        <w:rPr>
          <w:rFonts w:hint="eastAsia"/>
        </w:rPr>
        <w:t>污鬼</w:t>
      </w:r>
      <w:r w:rsidR="00E362DF">
        <w:rPr>
          <w:rFonts w:hint="eastAsia"/>
        </w:rPr>
        <w:t>不怕有權位的人，被鬼附的人跳在他們身上，制伏其中二人，使他們赤著身子</w:t>
      </w:r>
      <w:r w:rsidR="00ED4ABF" w:rsidRPr="00933FEE">
        <w:rPr>
          <w:rFonts w:hint="eastAsia"/>
        </w:rPr>
        <w:t>受傷</w:t>
      </w:r>
      <w:r w:rsidR="00E362DF">
        <w:rPr>
          <w:rFonts w:hint="eastAsia"/>
        </w:rPr>
        <w:t>逃跑</w:t>
      </w:r>
      <w:r w:rsidR="0091061C">
        <w:rPr>
          <w:rFonts w:hint="eastAsia"/>
        </w:rPr>
        <w:t>了</w:t>
      </w:r>
      <w:r>
        <w:rPr>
          <w:rFonts w:hint="eastAsia"/>
        </w:rPr>
        <w:t>。</w:t>
      </w:r>
      <w:r w:rsidRPr="008A5ED9">
        <w:rPr>
          <w:rFonts w:hint="eastAsia"/>
        </w:rPr>
        <w:t>惡鬼</w:t>
      </w:r>
      <w:r>
        <w:rPr>
          <w:rFonts w:hint="eastAsia"/>
        </w:rPr>
        <w:t>懼怕</w:t>
      </w:r>
      <w:r w:rsidRPr="008A5ED9">
        <w:rPr>
          <w:rFonts w:hint="eastAsia"/>
        </w:rPr>
        <w:t>耶穌</w:t>
      </w:r>
      <w:r>
        <w:rPr>
          <w:rFonts w:hint="eastAsia"/>
        </w:rPr>
        <w:t>的名，也曉得</w:t>
      </w:r>
      <w:r w:rsidRPr="008A5ED9">
        <w:rPr>
          <w:rFonts w:hint="eastAsia"/>
        </w:rPr>
        <w:t>保羅</w:t>
      </w:r>
      <w:r w:rsidRPr="008A5ED9">
        <w:rPr>
          <w:rFonts w:hint="eastAsia"/>
        </w:rPr>
        <w:lastRenderedPageBreak/>
        <w:t>的名</w:t>
      </w:r>
      <w:r w:rsidR="00E362DF">
        <w:rPr>
          <w:rFonts w:hint="eastAsia"/>
        </w:rPr>
        <w:t>，撒但陣營</w:t>
      </w:r>
      <w:r w:rsidRPr="008A5ED9">
        <w:rPr>
          <w:rFonts w:hint="eastAsia"/>
        </w:rPr>
        <w:t>界</w:t>
      </w:r>
      <w:r>
        <w:rPr>
          <w:rFonts w:hint="eastAsia"/>
        </w:rPr>
        <w:t>因保羅竭力</w:t>
      </w:r>
      <w:r w:rsidR="00E362DF">
        <w:rPr>
          <w:rFonts w:hint="eastAsia"/>
        </w:rPr>
        <w:t>地</w:t>
      </w:r>
      <w:r>
        <w:rPr>
          <w:rFonts w:hint="eastAsia"/>
        </w:rPr>
        <w:t>傳講</w:t>
      </w:r>
      <w:r w:rsidRPr="008A5ED9">
        <w:rPr>
          <w:rFonts w:hint="eastAsia"/>
        </w:rPr>
        <w:t>神</w:t>
      </w:r>
      <w:r>
        <w:rPr>
          <w:rFonts w:hint="eastAsia"/>
        </w:rPr>
        <w:t>的</w:t>
      </w:r>
      <w:r w:rsidRPr="008A5ED9">
        <w:rPr>
          <w:rFonts w:hint="eastAsia"/>
        </w:rPr>
        <w:t>說話</w:t>
      </w:r>
      <w:r>
        <w:rPr>
          <w:rFonts w:hint="eastAsia"/>
        </w:rPr>
        <w:t>而</w:t>
      </w:r>
      <w:r w:rsidR="00E362DF">
        <w:rPr>
          <w:rFonts w:hint="eastAsia"/>
        </w:rPr>
        <w:t>震動</w:t>
      </w:r>
      <w:r w:rsidRPr="008A5ED9">
        <w:rPr>
          <w:rFonts w:hint="eastAsia"/>
        </w:rPr>
        <w:t>。</w:t>
      </w:r>
    </w:p>
    <w:p w14:paraId="5B11523B" w14:textId="2EC01BBB" w:rsidR="00B5146F" w:rsidRPr="00872F85" w:rsidRDefault="00B5146F" w:rsidP="00B5146F">
      <w:pPr>
        <w:pStyle w:val="Heading3"/>
      </w:pPr>
      <w:r w:rsidRPr="003261F1">
        <w:rPr>
          <w:rFonts w:hint="eastAsia"/>
        </w:rPr>
        <w:t>第</w:t>
      </w:r>
      <w:r>
        <w:rPr>
          <w:rFonts w:hint="eastAsia"/>
        </w:rPr>
        <w:t>三</w:t>
      </w:r>
      <w:r w:rsidRPr="003261F1">
        <w:rPr>
          <w:rFonts w:hint="eastAsia"/>
        </w:rPr>
        <w:t>，屬靈的大復興發生</w:t>
      </w:r>
      <w:r w:rsidR="00047092">
        <w:rPr>
          <w:rFonts w:hint="eastAsia"/>
        </w:rPr>
        <w:t xml:space="preserve"> </w:t>
      </w:r>
      <w:r w:rsidR="00047092" w:rsidRPr="00872F85">
        <w:t>(17-20)</w:t>
      </w:r>
    </w:p>
    <w:p w14:paraId="428C96B2" w14:textId="7B5054C9" w:rsidR="00B5146F" w:rsidRDefault="00B5146F" w:rsidP="00B5146F">
      <w:r w:rsidRPr="008A5ED9">
        <w:rPr>
          <w:rFonts w:hint="eastAsia"/>
        </w:rPr>
        <w:t>請看第17節：「</w:t>
      </w:r>
      <w:r w:rsidRPr="00512A42">
        <w:rPr>
          <w:rStyle w:val="a2"/>
          <w:rFonts w:hint="eastAsia"/>
        </w:rPr>
        <w:t>凡住在以弗所的，無論是猶太人，是希臘人，都知道這事，也都懼怕，主耶穌的名從此就尊大了。</w:t>
      </w:r>
      <w:r w:rsidRPr="008A5ED9">
        <w:rPr>
          <w:rFonts w:hint="eastAsia"/>
        </w:rPr>
        <w:t>」</w:t>
      </w:r>
      <w:r>
        <w:rPr>
          <w:rFonts w:hint="eastAsia"/>
        </w:rPr>
        <w:t>先前以弗所人</w:t>
      </w:r>
      <w:r w:rsidRPr="008A5ED9">
        <w:rPr>
          <w:rFonts w:hint="eastAsia"/>
        </w:rPr>
        <w:t>高舉羅馬皇帝</w:t>
      </w:r>
      <w:r w:rsidR="00275804">
        <w:rPr>
          <w:rFonts w:hint="eastAsia"/>
        </w:rPr>
        <w:t>凱撒</w:t>
      </w:r>
      <w:r w:rsidRPr="008A5ED9">
        <w:rPr>
          <w:rFonts w:hint="eastAsia"/>
        </w:rPr>
        <w:t>的名</w:t>
      </w:r>
      <w:r>
        <w:rPr>
          <w:rFonts w:hint="eastAsia"/>
        </w:rPr>
        <w:t>號，</w:t>
      </w:r>
      <w:r w:rsidRPr="008A5ED9">
        <w:rPr>
          <w:rFonts w:hint="eastAsia"/>
        </w:rPr>
        <w:t>亞底米</w:t>
      </w:r>
      <w:r>
        <w:rPr>
          <w:rFonts w:hint="eastAsia"/>
        </w:rPr>
        <w:t>女神之名</w:t>
      </w:r>
      <w:r w:rsidR="00275804">
        <w:rPr>
          <w:rFonts w:hint="eastAsia"/>
        </w:rPr>
        <w:t>，</w:t>
      </w:r>
      <w:r>
        <w:rPr>
          <w:rFonts w:hint="eastAsia"/>
        </w:rPr>
        <w:t>如今他們因耶穌的名，</w:t>
      </w:r>
      <w:r w:rsidRPr="008A5ED9">
        <w:rPr>
          <w:rFonts w:hint="eastAsia"/>
        </w:rPr>
        <w:t>成為了</w:t>
      </w:r>
      <w:r>
        <w:rPr>
          <w:rFonts w:hint="eastAsia"/>
        </w:rPr>
        <w:t>溫</w:t>
      </w:r>
      <w:r w:rsidRPr="008A5ED9">
        <w:rPr>
          <w:rFonts w:hint="eastAsia"/>
        </w:rPr>
        <w:t>馴的羔羊，願意</w:t>
      </w:r>
      <w:r w:rsidR="00872F85">
        <w:rPr>
          <w:rFonts w:hint="eastAsia"/>
        </w:rPr>
        <w:t>改</w:t>
      </w:r>
      <w:r w:rsidRPr="008A5ED9">
        <w:rPr>
          <w:rFonts w:hint="eastAsia"/>
        </w:rPr>
        <w:t>信福音。「</w:t>
      </w:r>
      <w:r w:rsidRPr="00512A42">
        <w:rPr>
          <w:rStyle w:val="a2"/>
          <w:rFonts w:hint="eastAsia"/>
        </w:rPr>
        <w:t>那已經信的，多有人來承認訴說自己所行的事。</w:t>
      </w:r>
      <w:r w:rsidRPr="008A5ED9">
        <w:rPr>
          <w:rFonts w:hint="eastAsia"/>
        </w:rPr>
        <w:t>」</w:t>
      </w:r>
      <w:r w:rsidR="0091061C" w:rsidRPr="00933FEE">
        <w:t>(</w:t>
      </w:r>
      <w:r w:rsidR="0091061C" w:rsidRPr="008A5ED9">
        <w:rPr>
          <w:rFonts w:hint="eastAsia"/>
        </w:rPr>
        <w:t>18</w:t>
      </w:r>
      <w:r w:rsidR="0091061C" w:rsidRPr="00933FEE">
        <w:t xml:space="preserve">) </w:t>
      </w:r>
      <w:r>
        <w:rPr>
          <w:rFonts w:hint="eastAsia"/>
        </w:rPr>
        <w:t>有些信徒</w:t>
      </w:r>
      <w:r w:rsidRPr="008A5ED9">
        <w:rPr>
          <w:rFonts w:hint="eastAsia"/>
        </w:rPr>
        <w:t>雖然信了耶穌，卻仍未撇棄以往的壞習慣，</w:t>
      </w:r>
      <w:r>
        <w:rPr>
          <w:rFonts w:hint="eastAsia"/>
        </w:rPr>
        <w:t>暗地裏</w:t>
      </w:r>
      <w:r w:rsidRPr="008A5ED9">
        <w:rPr>
          <w:rFonts w:hint="eastAsia"/>
        </w:rPr>
        <w:t>反覆行可恥的</w:t>
      </w:r>
      <w:r w:rsidR="00275804">
        <w:rPr>
          <w:rFonts w:hint="eastAsia"/>
        </w:rPr>
        <w:t>事</w:t>
      </w:r>
      <w:r>
        <w:rPr>
          <w:rFonts w:hint="eastAsia"/>
        </w:rPr>
        <w:t>。如今，</w:t>
      </w:r>
      <w:r w:rsidRPr="008A5ED9">
        <w:rPr>
          <w:rFonts w:hint="eastAsia"/>
        </w:rPr>
        <w:t>他們知道若不為自己隱藏的罪而悔改，就必落到地獄</w:t>
      </w:r>
      <w:r>
        <w:rPr>
          <w:rFonts w:hint="eastAsia"/>
        </w:rPr>
        <w:t>裏</w:t>
      </w:r>
      <w:r w:rsidRPr="008A5ED9">
        <w:rPr>
          <w:rFonts w:hint="eastAsia"/>
        </w:rPr>
        <w:t>。他們</w:t>
      </w:r>
      <w:r w:rsidR="00275804">
        <w:rPr>
          <w:rFonts w:hint="eastAsia"/>
        </w:rPr>
        <w:t>都</w:t>
      </w:r>
      <w:r w:rsidRPr="008A5ED9">
        <w:rPr>
          <w:rFonts w:hint="eastAsia"/>
        </w:rPr>
        <w:t>來</w:t>
      </w:r>
      <w:r>
        <w:rPr>
          <w:rFonts w:hint="eastAsia"/>
        </w:rPr>
        <w:t>到</w:t>
      </w:r>
      <w:r w:rsidRPr="008A5ED9">
        <w:rPr>
          <w:rFonts w:hint="eastAsia"/>
        </w:rPr>
        <w:t>保羅</w:t>
      </w:r>
      <w:r>
        <w:rPr>
          <w:rFonts w:hint="eastAsia"/>
        </w:rPr>
        <w:t>那裏</w:t>
      </w:r>
      <w:r w:rsidRPr="008A5ED9">
        <w:rPr>
          <w:rFonts w:hint="eastAsia"/>
        </w:rPr>
        <w:t>，承認訴說自己的罪</w:t>
      </w:r>
      <w:r>
        <w:rPr>
          <w:rFonts w:hint="eastAsia"/>
        </w:rPr>
        <w:t>惡</w:t>
      </w:r>
      <w:r w:rsidRPr="008A5ED9">
        <w:rPr>
          <w:rFonts w:hint="eastAsia"/>
        </w:rPr>
        <w:t>，並流淚悔改。</w:t>
      </w:r>
    </w:p>
    <w:p w14:paraId="4D0968D1" w14:textId="65242E85" w:rsidR="00B5146F" w:rsidRPr="008A5ED9" w:rsidRDefault="00B5146F" w:rsidP="00C6250E">
      <w:r w:rsidRPr="008A5ED9">
        <w:rPr>
          <w:rFonts w:hint="eastAsia"/>
        </w:rPr>
        <w:t>請看第19節：「</w:t>
      </w:r>
      <w:r w:rsidRPr="00EC2E5C">
        <w:rPr>
          <w:rStyle w:val="a2"/>
          <w:rFonts w:hint="eastAsia"/>
        </w:rPr>
        <w:t>平素行邪術的，也有許多人把書拿來，堆積在眾人面前焚燒。他們算計書價，便知道共合五萬塊錢。</w:t>
      </w:r>
      <w:r w:rsidRPr="008A5ED9">
        <w:rPr>
          <w:rFonts w:hint="eastAsia"/>
        </w:rPr>
        <w:t>」五萬塊錢相等於五萬日的工錢</w:t>
      </w:r>
      <w:r>
        <w:rPr>
          <w:rFonts w:hint="eastAsia"/>
        </w:rPr>
        <w:t>，</w:t>
      </w:r>
      <w:r w:rsidR="00275804">
        <w:rPr>
          <w:rFonts w:hint="eastAsia"/>
        </w:rPr>
        <w:t>若一日的工資是一千元，書價共值</w:t>
      </w:r>
      <w:r>
        <w:rPr>
          <w:rFonts w:hint="eastAsia"/>
        </w:rPr>
        <w:t>約五千萬港元</w:t>
      </w:r>
      <w:r w:rsidRPr="008A5ED9">
        <w:rPr>
          <w:rFonts w:hint="eastAsia"/>
        </w:rPr>
        <w:t>。作者</w:t>
      </w:r>
      <w:r w:rsidR="00275804">
        <w:rPr>
          <w:rFonts w:hint="eastAsia"/>
        </w:rPr>
        <w:t>路加</w:t>
      </w:r>
      <w:r>
        <w:rPr>
          <w:rFonts w:hint="eastAsia"/>
        </w:rPr>
        <w:t>如何評價</w:t>
      </w:r>
      <w:r w:rsidRPr="008A5ED9">
        <w:rPr>
          <w:rFonts w:hint="eastAsia"/>
        </w:rPr>
        <w:t>這一切的工作呢？請看第20節：「</w:t>
      </w:r>
      <w:r w:rsidRPr="00EC2E5C">
        <w:rPr>
          <w:rStyle w:val="a2"/>
          <w:rFonts w:hint="eastAsia"/>
        </w:rPr>
        <w:t>主的道大大興旺，而且得勝，就是這樣。</w:t>
      </w:r>
      <w:r w:rsidRPr="008A5ED9">
        <w:rPr>
          <w:rFonts w:hint="eastAsia"/>
        </w:rPr>
        <w:t>」作者</w:t>
      </w:r>
      <w:r w:rsidR="00275804">
        <w:rPr>
          <w:rFonts w:hint="eastAsia"/>
        </w:rPr>
        <w:t>表示</w:t>
      </w:r>
      <w:r w:rsidRPr="008A5ED9">
        <w:rPr>
          <w:rFonts w:hint="eastAsia"/>
        </w:rPr>
        <w:t>這一切</w:t>
      </w:r>
      <w:r w:rsidR="00275804">
        <w:rPr>
          <w:rFonts w:hint="eastAsia"/>
        </w:rPr>
        <w:t>奇事，屬靈復興</w:t>
      </w:r>
      <w:r w:rsidRPr="008A5ED9">
        <w:rPr>
          <w:rFonts w:hint="eastAsia"/>
        </w:rPr>
        <w:t>的工作</w:t>
      </w:r>
      <w:r w:rsidR="00275804">
        <w:rPr>
          <w:rFonts w:hint="eastAsia"/>
        </w:rPr>
        <w:t>，</w:t>
      </w:r>
      <w:r w:rsidRPr="008A5ED9">
        <w:rPr>
          <w:rFonts w:hint="eastAsia"/>
        </w:rPr>
        <w:t>是因為主的道大大興旺</w:t>
      </w:r>
      <w:r>
        <w:rPr>
          <w:rFonts w:hint="eastAsia"/>
        </w:rPr>
        <w:t>，</w:t>
      </w:r>
      <w:r w:rsidR="00132D95">
        <w:rPr>
          <w:lang w:eastAsia="x-none"/>
        </w:rPr>
        <w:t>而且得勝，就是這樣</w:t>
      </w:r>
      <w:r w:rsidR="00132D95">
        <w:rPr>
          <w:rFonts w:hint="eastAsia"/>
        </w:rPr>
        <w:t>。「</w:t>
      </w:r>
      <w:r w:rsidR="00132D95">
        <w:rPr>
          <w:lang w:eastAsia="x-none"/>
        </w:rPr>
        <w:t>就是這樣</w:t>
      </w:r>
      <w:r w:rsidR="00132D95">
        <w:rPr>
          <w:rFonts w:hint="eastAsia"/>
        </w:rPr>
        <w:t>」意思，就係咁，並無其他方法，就是單單高舉主的道而得勝</w:t>
      </w:r>
      <w:r w:rsidRPr="008A5ED9">
        <w:rPr>
          <w:rFonts w:hint="eastAsia"/>
        </w:rPr>
        <w:t>。</w:t>
      </w:r>
      <w:r w:rsidR="00275804" w:rsidRPr="00275804">
        <w:t>諸世界是藉神</w:t>
      </w:r>
      <w:r w:rsidR="00275804">
        <w:rPr>
          <w:rFonts w:hint="eastAsia"/>
        </w:rPr>
        <w:t>的</w:t>
      </w:r>
      <w:r w:rsidR="00275804" w:rsidRPr="00275804">
        <w:t>話造成的</w:t>
      </w:r>
      <w:r w:rsidR="00275804">
        <w:rPr>
          <w:rFonts w:hint="eastAsia"/>
        </w:rPr>
        <w:t>，</w:t>
      </w:r>
      <w:r w:rsidRPr="008A5ED9">
        <w:rPr>
          <w:rFonts w:hint="eastAsia"/>
        </w:rPr>
        <w:t>主的道有創造的能力。</w:t>
      </w:r>
      <w:r w:rsidR="00C6250E">
        <w:rPr>
          <w:rFonts w:hint="eastAsia"/>
        </w:rPr>
        <w:t>「</w:t>
      </w:r>
      <w:r w:rsidR="00C6250E">
        <w:rPr>
          <w:lang w:eastAsia="x-none"/>
        </w:rPr>
        <w:t>我口所出的話也必如此，決不徒然返回，卻要成就我所喜悅的，</w:t>
      </w:r>
      <w:r w:rsidR="00C6250E">
        <w:rPr>
          <w:rFonts w:hint="eastAsia"/>
        </w:rPr>
        <w:t>」</w:t>
      </w:r>
      <w:r w:rsidR="00C6250E" w:rsidRPr="00933FEE">
        <w:t>(</w:t>
      </w:r>
      <w:r w:rsidR="00C6250E" w:rsidRPr="00933FEE">
        <w:rPr>
          <w:rFonts w:hint="eastAsia"/>
        </w:rPr>
        <w:t>賽5</w:t>
      </w:r>
      <w:r w:rsidR="00C6250E" w:rsidRPr="00933FEE">
        <w:t>5:11)</w:t>
      </w:r>
      <w:r w:rsidR="00C6250E">
        <w:rPr>
          <w:rFonts w:hint="eastAsia"/>
        </w:rPr>
        <w:t>；</w:t>
      </w:r>
      <w:r w:rsidRPr="008A5ED9">
        <w:rPr>
          <w:rFonts w:hint="eastAsia"/>
        </w:rPr>
        <w:t>「</w:t>
      </w:r>
      <w:r w:rsidRPr="00EC2E5C">
        <w:rPr>
          <w:rStyle w:val="a2"/>
          <w:rFonts w:hint="eastAsia"/>
        </w:rPr>
        <w:t>神的道是活潑的，是有功效的，比一切兩刃的劍更快，甚至魂與靈、骨節與骨髓，都能刺入、剖開，連心中的思念和主意都能辨明。並且被造的沒有一樣在他面前不顯然的；原來萬物在那與我們有關係的主眼前，都是赤露敞開的。</w:t>
      </w:r>
      <w:r w:rsidRPr="008A5ED9">
        <w:rPr>
          <w:rFonts w:hint="eastAsia"/>
        </w:rPr>
        <w:t>」</w:t>
      </w:r>
      <w:r>
        <w:rPr>
          <w:rFonts w:hint="eastAsia"/>
        </w:rPr>
        <w:t>(</w:t>
      </w:r>
      <w:r w:rsidRPr="008A5ED9">
        <w:rPr>
          <w:rFonts w:hint="eastAsia"/>
        </w:rPr>
        <w:t>來</w:t>
      </w:r>
      <w:r w:rsidRPr="008A5ED9">
        <w:t>4:12</w:t>
      </w:r>
      <w:r w:rsidR="00C6250E" w:rsidRPr="00933FEE">
        <w:t>,</w:t>
      </w:r>
      <w:r w:rsidRPr="008A5ED9">
        <w:t>13</w:t>
      </w:r>
      <w:r>
        <w:rPr>
          <w:rFonts w:hint="eastAsia"/>
        </w:rPr>
        <w:t xml:space="preserve">) </w:t>
      </w:r>
      <w:r w:rsidRPr="008A5ED9">
        <w:rPr>
          <w:rFonts w:hint="eastAsia"/>
        </w:rPr>
        <w:t>主的</w:t>
      </w:r>
      <w:r>
        <w:rPr>
          <w:rFonts w:hint="eastAsia"/>
        </w:rPr>
        <w:t>道</w:t>
      </w:r>
      <w:r w:rsidRPr="008A5ED9">
        <w:rPr>
          <w:rFonts w:hint="eastAsia"/>
        </w:rPr>
        <w:t>大大興旺</w:t>
      </w:r>
      <w:r>
        <w:rPr>
          <w:rFonts w:hint="eastAsia"/>
        </w:rPr>
        <w:t>，</w:t>
      </w:r>
      <w:r w:rsidRPr="008A5ED9">
        <w:rPr>
          <w:rFonts w:hint="eastAsia"/>
        </w:rPr>
        <w:t>眾人在神的說話面前悔改，相信耶穌而得救，</w:t>
      </w:r>
      <w:r>
        <w:rPr>
          <w:rFonts w:hint="eastAsia"/>
        </w:rPr>
        <w:t>叫管治以弗所城亞底米女神文化</w:t>
      </w:r>
      <w:r w:rsidR="00872F85">
        <w:rPr>
          <w:rFonts w:hint="eastAsia"/>
        </w:rPr>
        <w:t>墜</w:t>
      </w:r>
      <w:r>
        <w:rPr>
          <w:rFonts w:hint="eastAsia"/>
        </w:rPr>
        <w:t>落</w:t>
      </w:r>
      <w:r w:rsidRPr="008A5ED9">
        <w:rPr>
          <w:rFonts w:hint="eastAsia"/>
        </w:rPr>
        <w:t>。耶和華的說話興旺，撒</w:t>
      </w:r>
      <w:r w:rsidR="00C6250E">
        <w:rPr>
          <w:rFonts w:hint="eastAsia"/>
        </w:rPr>
        <w:t>但</w:t>
      </w:r>
      <w:r>
        <w:rPr>
          <w:rFonts w:hint="eastAsia"/>
        </w:rPr>
        <w:t>就</w:t>
      </w:r>
      <w:r w:rsidRPr="008A5ED9">
        <w:rPr>
          <w:rFonts w:hint="eastAsia"/>
        </w:rPr>
        <w:t>失去力量，</w:t>
      </w:r>
      <w:r w:rsidR="00C6250E" w:rsidRPr="008A5ED9">
        <w:rPr>
          <w:rFonts w:hint="eastAsia"/>
        </w:rPr>
        <w:t>那時代的崇拜偶像和迷信</w:t>
      </w:r>
      <w:r w:rsidR="00C6250E">
        <w:rPr>
          <w:rFonts w:hint="eastAsia"/>
        </w:rPr>
        <w:t>被</w:t>
      </w:r>
      <w:r w:rsidR="00C6250E" w:rsidRPr="008A5ED9">
        <w:rPr>
          <w:rFonts w:hint="eastAsia"/>
        </w:rPr>
        <w:t>連根拔</w:t>
      </w:r>
      <w:r w:rsidR="00C6250E">
        <w:rPr>
          <w:rFonts w:hint="eastAsia"/>
        </w:rPr>
        <w:t>起</w:t>
      </w:r>
      <w:r w:rsidR="0091061C">
        <w:rPr>
          <w:rFonts w:hint="eastAsia"/>
        </w:rPr>
        <w:t>，靠女神的生意全部執笠</w:t>
      </w:r>
      <w:r w:rsidRPr="008A5ED9">
        <w:rPr>
          <w:rFonts w:hint="eastAsia"/>
        </w:rPr>
        <w:t>。</w:t>
      </w:r>
    </w:p>
    <w:p w14:paraId="7D06FE2D" w14:textId="742E8AA8" w:rsidR="00B5146F" w:rsidRPr="00872F85" w:rsidRDefault="00B5146F" w:rsidP="00B5146F">
      <w:pPr>
        <w:pStyle w:val="Heading3"/>
      </w:pPr>
      <w:r w:rsidRPr="008A5ED9">
        <w:rPr>
          <w:rFonts w:hint="eastAsia"/>
        </w:rPr>
        <w:t>第</w:t>
      </w:r>
      <w:r>
        <w:rPr>
          <w:rFonts w:hint="eastAsia"/>
        </w:rPr>
        <w:t>四</w:t>
      </w:r>
      <w:r w:rsidRPr="008A5ED9">
        <w:rPr>
          <w:rFonts w:hint="eastAsia"/>
        </w:rPr>
        <w:t>，保羅得著</w:t>
      </w:r>
      <w:r>
        <w:rPr>
          <w:rFonts w:hint="eastAsia"/>
        </w:rPr>
        <w:t>到</w:t>
      </w:r>
      <w:r w:rsidRPr="008A5ED9">
        <w:rPr>
          <w:rFonts w:hint="eastAsia"/>
        </w:rPr>
        <w:t>羅馬宣教的異象</w:t>
      </w:r>
      <w:r w:rsidR="00C6250E">
        <w:rPr>
          <w:rFonts w:hint="eastAsia"/>
        </w:rPr>
        <w:t xml:space="preserve"> </w:t>
      </w:r>
      <w:r w:rsidR="00C6250E" w:rsidRPr="00872F85">
        <w:t>(21)</w:t>
      </w:r>
    </w:p>
    <w:p w14:paraId="15C4AEF2" w14:textId="72A0F738" w:rsidR="00AF0BC1" w:rsidRDefault="00B5146F" w:rsidP="00933FEE">
      <w:pPr>
        <w:rPr>
          <w:lang w:val="en-HK"/>
        </w:rPr>
      </w:pPr>
      <w:r w:rsidRPr="008A5ED9">
        <w:rPr>
          <w:rFonts w:hint="eastAsia"/>
        </w:rPr>
        <w:t>請看第21節，「</w:t>
      </w:r>
      <w:r w:rsidRPr="00FB4435">
        <w:rPr>
          <w:rStyle w:val="a2"/>
          <w:rFonts w:hint="eastAsia"/>
        </w:rPr>
        <w:t>這些事完了，保羅心裡定意經過了馬其頓、亞該亞，就往耶路撒冷去；又說：「我到了那裡以後，也必須往羅馬去看看。」</w:t>
      </w:r>
      <w:r w:rsidRPr="008A5ED9">
        <w:rPr>
          <w:rFonts w:hint="eastAsia"/>
        </w:rPr>
        <w:t>」</w:t>
      </w:r>
      <w:r w:rsidR="00F557A2" w:rsidRPr="008A5ED9">
        <w:rPr>
          <w:rFonts w:hint="eastAsia"/>
        </w:rPr>
        <w:t>保羅</w:t>
      </w:r>
      <w:r w:rsidR="00BA535B">
        <w:rPr>
          <w:rFonts w:hint="eastAsia"/>
        </w:rPr>
        <w:t>打算要前往希臘一帶堅固門徒，然後帶著捐獻返回耶路撒冷母教會。但這不是保羅宣教的終</w:t>
      </w:r>
      <w:r w:rsidR="00BA535B">
        <w:rPr>
          <w:rFonts w:hint="eastAsia"/>
        </w:rPr>
        <w:t>結。保羅</w:t>
      </w:r>
      <w:r w:rsidRPr="008A5ED9">
        <w:rPr>
          <w:rFonts w:hint="eastAsia"/>
        </w:rPr>
        <w:t>在以弗所經歷福音的</w:t>
      </w:r>
      <w:r w:rsidR="00F557A2">
        <w:rPr>
          <w:rFonts w:hint="eastAsia"/>
        </w:rPr>
        <w:t>大能</w:t>
      </w:r>
      <w:r w:rsidRPr="008A5ED9">
        <w:rPr>
          <w:rFonts w:hint="eastAsia"/>
        </w:rPr>
        <w:t>，福音本是神的大能，要救一切相信的，先是猶太人，後是希臘人。保羅</w:t>
      </w:r>
      <w:r>
        <w:rPr>
          <w:rFonts w:hint="eastAsia"/>
        </w:rPr>
        <w:t>因更大的</w:t>
      </w:r>
      <w:r w:rsidRPr="008A5ED9">
        <w:rPr>
          <w:rFonts w:hint="eastAsia"/>
        </w:rPr>
        <w:t>異象，福音</w:t>
      </w:r>
      <w:r w:rsidR="00F557A2">
        <w:rPr>
          <w:rFonts w:hint="eastAsia"/>
        </w:rPr>
        <w:t>通過</w:t>
      </w:r>
      <w:r w:rsidR="00F557A2" w:rsidRPr="008A5ED9">
        <w:rPr>
          <w:rFonts w:hint="eastAsia"/>
        </w:rPr>
        <w:t>羅馬</w:t>
      </w:r>
      <w:r w:rsidR="00F557A2">
        <w:rPr>
          <w:rFonts w:hint="eastAsia"/>
        </w:rPr>
        <w:t>能</w:t>
      </w:r>
      <w:r w:rsidRPr="008A5ED9">
        <w:rPr>
          <w:rFonts w:hint="eastAsia"/>
        </w:rPr>
        <w:t>征服</w:t>
      </w:r>
      <w:r w:rsidR="00F557A2">
        <w:rPr>
          <w:rFonts w:hint="eastAsia"/>
        </w:rPr>
        <w:t>全</w:t>
      </w:r>
      <w:r w:rsidRPr="008A5ED9">
        <w:rPr>
          <w:rFonts w:hint="eastAsia"/>
        </w:rPr>
        <w:t>世界。</w:t>
      </w:r>
      <w:r w:rsidR="00F557A2">
        <w:rPr>
          <w:rFonts w:hint="eastAsia"/>
        </w:rPr>
        <w:t>羅馬是帝國首都，所謂條條大路通羅馬。只</w:t>
      </w:r>
      <w:r w:rsidR="00BA535B">
        <w:rPr>
          <w:rFonts w:hint="eastAsia"/>
        </w:rPr>
        <w:t>要</w:t>
      </w:r>
      <w:r w:rsidR="00F557A2">
        <w:rPr>
          <w:rFonts w:hint="eastAsia"/>
        </w:rPr>
        <w:t>羅馬教會被建立起來，全世界的人都能聽聞福音。</w:t>
      </w:r>
      <w:r w:rsidR="00BA535B">
        <w:rPr>
          <w:rFonts w:hint="eastAsia"/>
        </w:rPr>
        <w:t>一些熱心和有能力做研究的學者，往往沒有想過退休，當他發現了新事物時，</w:t>
      </w:r>
      <w:r w:rsidR="0091061C">
        <w:rPr>
          <w:rFonts w:hint="eastAsia"/>
        </w:rPr>
        <w:t>繼而有了</w:t>
      </w:r>
      <w:r w:rsidR="00BA535B">
        <w:rPr>
          <w:rFonts w:hint="eastAsia"/>
        </w:rPr>
        <w:t>新題目和</w:t>
      </w:r>
      <w:r w:rsidR="00D75AA7">
        <w:rPr>
          <w:rFonts w:hint="eastAsia"/>
        </w:rPr>
        <w:t>目標</w:t>
      </w:r>
      <w:r w:rsidR="00872F85">
        <w:rPr>
          <w:rFonts w:hint="eastAsia"/>
        </w:rPr>
        <w:t>發展</w:t>
      </w:r>
      <w:r w:rsidR="00BA535B">
        <w:rPr>
          <w:rFonts w:hint="eastAsia"/>
        </w:rPr>
        <w:t>。</w:t>
      </w:r>
      <w:r w:rsidR="00F557A2">
        <w:rPr>
          <w:rFonts w:hint="eastAsia"/>
        </w:rPr>
        <w:t>當時</w:t>
      </w:r>
      <w:r w:rsidR="00F557A2" w:rsidRPr="008A5ED9">
        <w:rPr>
          <w:rFonts w:hint="eastAsia"/>
        </w:rPr>
        <w:t>保羅</w:t>
      </w:r>
      <w:r w:rsidR="00F557A2">
        <w:rPr>
          <w:rFonts w:hint="eastAsia"/>
        </w:rPr>
        <w:t>五十多歲，但他</w:t>
      </w:r>
      <w:r w:rsidR="00BA535B">
        <w:rPr>
          <w:rFonts w:hint="eastAsia"/>
        </w:rPr>
        <w:t>不是</w:t>
      </w:r>
      <w:r w:rsidR="00F557A2">
        <w:rPr>
          <w:rFonts w:hint="eastAsia"/>
        </w:rPr>
        <w:t>想著退休，把</w:t>
      </w:r>
      <w:r w:rsidR="00D75AA7">
        <w:rPr>
          <w:rFonts w:hint="eastAsia"/>
        </w:rPr>
        <w:t>管理以弗</w:t>
      </w:r>
      <w:r w:rsidR="00D75AA7" w:rsidRPr="00933FEE">
        <w:rPr>
          <w:rFonts w:hint="eastAsia"/>
        </w:rPr>
        <w:t>所教會的</w:t>
      </w:r>
      <w:r w:rsidR="00F557A2">
        <w:rPr>
          <w:rFonts w:hint="eastAsia"/>
        </w:rPr>
        <w:t>重擔交給提摩太後輩，</w:t>
      </w:r>
      <w:r w:rsidR="00A21A72">
        <w:rPr>
          <w:rFonts w:hint="eastAsia"/>
        </w:rPr>
        <w:t>「以為就是你代替我講信息喇。」</w:t>
      </w:r>
      <w:r w:rsidR="00F557A2">
        <w:rPr>
          <w:rFonts w:hint="eastAsia"/>
        </w:rPr>
        <w:t>而是</w:t>
      </w:r>
      <w:r w:rsidR="00A21A72">
        <w:rPr>
          <w:rFonts w:hint="eastAsia"/>
        </w:rPr>
        <w:t>保羅</w:t>
      </w:r>
      <w:r w:rsidR="00F557A2">
        <w:rPr>
          <w:rFonts w:hint="eastAsia"/>
        </w:rPr>
        <w:t>心裏</w:t>
      </w:r>
      <w:r w:rsidR="00F557A2" w:rsidRPr="008A5ED9">
        <w:rPr>
          <w:rFonts w:hint="eastAsia"/>
        </w:rPr>
        <w:t>燃燒著</w:t>
      </w:r>
      <w:r w:rsidR="00F557A2">
        <w:rPr>
          <w:rFonts w:hint="eastAsia"/>
        </w:rPr>
        <w:t>更</w:t>
      </w:r>
      <w:r w:rsidR="00F557A2" w:rsidRPr="008A5ED9">
        <w:rPr>
          <w:rFonts w:hint="eastAsia"/>
        </w:rPr>
        <w:t>偉大的異象</w:t>
      </w:r>
      <w:r w:rsidR="00A21A72">
        <w:rPr>
          <w:rFonts w:hint="eastAsia"/>
        </w:rPr>
        <w:t>，必須以福音征服羅馬</w:t>
      </w:r>
      <w:r w:rsidR="00F557A2">
        <w:rPr>
          <w:rFonts w:hint="eastAsia"/>
        </w:rPr>
        <w:t>。</w:t>
      </w:r>
      <w:r w:rsidR="00F557A2" w:rsidRPr="008A5ED9">
        <w:rPr>
          <w:rFonts w:hint="eastAsia"/>
        </w:rPr>
        <w:t>使徒保羅沒有滿足於</w:t>
      </w:r>
      <w:r w:rsidR="00F557A2">
        <w:rPr>
          <w:rFonts w:hint="eastAsia"/>
        </w:rPr>
        <w:t>現在</w:t>
      </w:r>
      <w:r w:rsidR="00F557A2" w:rsidRPr="008A5ED9">
        <w:rPr>
          <w:rFonts w:hint="eastAsia"/>
        </w:rPr>
        <w:t>的成就，</w:t>
      </w:r>
      <w:r w:rsidR="00F557A2">
        <w:rPr>
          <w:rFonts w:hint="eastAsia"/>
        </w:rPr>
        <w:t>仍然努力追求認識基督，「</w:t>
      </w:r>
      <w:r w:rsidR="00F557A2" w:rsidRPr="00BA535B">
        <w:rPr>
          <w:rStyle w:val="a2"/>
        </w:rPr>
        <w:t>弟兄們，我不是以為自己已經得著了；我只有一件事，就是忘記背後，努力面前的，向著標竿直跑，要得神在基督耶穌裡從上面召我來得的獎賞。</w:t>
      </w:r>
      <w:r w:rsidR="00F557A2" w:rsidRPr="00F557A2">
        <w:rPr>
          <w:rFonts w:hint="eastAsia"/>
        </w:rPr>
        <w:t>」</w:t>
      </w:r>
      <w:r w:rsidR="00F557A2">
        <w:rPr>
          <w:lang w:val="en-HK"/>
        </w:rPr>
        <w:t>(</w:t>
      </w:r>
      <w:r w:rsidR="00F557A2">
        <w:rPr>
          <w:rFonts w:hint="eastAsia"/>
          <w:lang w:val="en-HK"/>
        </w:rPr>
        <w:t>腓</w:t>
      </w:r>
      <w:r w:rsidR="00F557A2">
        <w:rPr>
          <w:lang w:val="en-HK"/>
        </w:rPr>
        <w:t>3:13,14)</w:t>
      </w:r>
    </w:p>
    <w:p w14:paraId="18C36FDD" w14:textId="6716FBED" w:rsidR="007D22EA" w:rsidRPr="00933FEE" w:rsidRDefault="007D22EA">
      <w:r>
        <w:rPr>
          <w:rFonts w:hint="eastAsia"/>
        </w:rPr>
        <w:t>總括來講，</w:t>
      </w:r>
      <w:r w:rsidRPr="008A5ED9">
        <w:rPr>
          <w:rFonts w:hint="eastAsia"/>
        </w:rPr>
        <w:t>保羅</w:t>
      </w:r>
      <w:r>
        <w:rPr>
          <w:rFonts w:hint="eastAsia"/>
        </w:rPr>
        <w:t>成功開拓如野獸般的</w:t>
      </w:r>
      <w:r w:rsidRPr="008A5ED9">
        <w:rPr>
          <w:rFonts w:hint="eastAsia"/>
        </w:rPr>
        <w:t>以弗所</w:t>
      </w:r>
      <w:r>
        <w:rPr>
          <w:rFonts w:hint="eastAsia"/>
        </w:rPr>
        <w:t>，甚至整個亞西亞，是藉著集中</w:t>
      </w:r>
      <w:r w:rsidR="00872F85">
        <w:rPr>
          <w:rFonts w:hint="eastAsia"/>
        </w:rPr>
        <w:t>栽培</w:t>
      </w:r>
      <w:r>
        <w:rPr>
          <w:rFonts w:hint="eastAsia"/>
        </w:rPr>
        <w:t>屬少數渴慕真理的門徒，天天在午休時間，於學房裏辯論聖經而來。</w:t>
      </w:r>
      <w:r w:rsidR="00132D95">
        <w:rPr>
          <w:rFonts w:hint="eastAsia"/>
        </w:rPr>
        <w:t>雖然每次查經</w:t>
      </w:r>
      <w:r w:rsidR="00872F85">
        <w:rPr>
          <w:rFonts w:hint="eastAsia"/>
        </w:rPr>
        <w:t>、食天糧</w:t>
      </w:r>
      <w:r w:rsidR="00132D95">
        <w:rPr>
          <w:rFonts w:hint="eastAsia"/>
        </w:rPr>
        <w:t>看來微小，但主的道一點一滴在人裏作工，</w:t>
      </w:r>
      <w:r w:rsidR="00002872">
        <w:rPr>
          <w:rFonts w:hint="eastAsia"/>
        </w:rPr>
        <w:t>最終</w:t>
      </w:r>
      <w:r w:rsidR="00132D95">
        <w:rPr>
          <w:rFonts w:hint="eastAsia"/>
        </w:rPr>
        <w:t>在人心裏湧流出聖靈的江河來</w:t>
      </w:r>
      <w:r w:rsidR="00002872">
        <w:rPr>
          <w:rFonts w:hint="eastAsia"/>
        </w:rPr>
        <w:t>，改變世界</w:t>
      </w:r>
      <w:r w:rsidR="00132D95">
        <w:rPr>
          <w:rFonts w:hint="eastAsia"/>
        </w:rPr>
        <w:t>。求主賜給我們在新學期裏，雖</w:t>
      </w:r>
      <w:r w:rsidR="00132D95" w:rsidRPr="00933FEE">
        <w:rPr>
          <w:rFonts w:hint="eastAsia"/>
        </w:rPr>
        <w:t>然願意聽道的人不一定很多，但至</w:t>
      </w:r>
      <w:r w:rsidR="00002872" w:rsidRPr="00933FEE">
        <w:rPr>
          <w:rFonts w:hint="eastAsia"/>
        </w:rPr>
        <w:t>少</w:t>
      </w:r>
      <w:r>
        <w:rPr>
          <w:rFonts w:hint="eastAsia"/>
        </w:rPr>
        <w:t>我們</w:t>
      </w:r>
      <w:r w:rsidR="00132D95">
        <w:rPr>
          <w:rFonts w:hint="eastAsia"/>
        </w:rPr>
        <w:t>握著</w:t>
      </w:r>
      <w:r>
        <w:rPr>
          <w:rFonts w:hint="eastAsia"/>
        </w:rPr>
        <w:t>天天</w:t>
      </w:r>
      <w:r w:rsidR="00132D95">
        <w:rPr>
          <w:rFonts w:hint="eastAsia"/>
        </w:rPr>
        <w:t>掙扎來</w:t>
      </w:r>
      <w:r w:rsidR="00002872">
        <w:rPr>
          <w:rFonts w:hint="eastAsia"/>
        </w:rPr>
        <w:t>親近</w:t>
      </w:r>
      <w:r>
        <w:rPr>
          <w:rFonts w:hint="eastAsia"/>
        </w:rPr>
        <w:t>主的道</w:t>
      </w:r>
      <w:r w:rsidR="00132D95">
        <w:rPr>
          <w:rFonts w:hint="eastAsia"/>
        </w:rPr>
        <w:t>，</w:t>
      </w:r>
      <w:r w:rsidR="00002872">
        <w:rPr>
          <w:rFonts w:hint="eastAsia"/>
        </w:rPr>
        <w:t>高舉神的道生活，</w:t>
      </w:r>
      <w:r w:rsidR="00132D95">
        <w:rPr>
          <w:rFonts w:hint="eastAsia"/>
        </w:rPr>
        <w:t>讓主的道大大興旺，而且得勝，就是這樣。</w:t>
      </w:r>
    </w:p>
    <w:sectPr w:rsidR="007D22EA" w:rsidRPr="00933FEE" w:rsidSect="00237E2B">
      <w:type w:val="continuous"/>
      <w:pgSz w:w="11907" w:h="16840" w:code="9"/>
      <w:pgMar w:top="851" w:right="851" w:bottom="851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E5A9" w14:textId="77777777" w:rsidR="008F5E8C" w:rsidRDefault="008F5E8C">
      <w:r>
        <w:separator/>
      </w:r>
    </w:p>
  </w:endnote>
  <w:endnote w:type="continuationSeparator" w:id="0">
    <w:p w14:paraId="68722E8A" w14:textId="77777777" w:rsidR="008F5E8C" w:rsidRDefault="008F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E85A" w14:textId="77777777" w:rsidR="00FE3EFE" w:rsidRDefault="00FE3EFE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E126" w14:textId="77777777" w:rsidR="008F5E8C" w:rsidRDefault="008F5E8C">
      <w:r>
        <w:separator/>
      </w:r>
    </w:p>
  </w:footnote>
  <w:footnote w:type="continuationSeparator" w:id="0">
    <w:p w14:paraId="1D173D9D" w14:textId="77777777" w:rsidR="008F5E8C" w:rsidRDefault="008F5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intFractionalCharacterWidth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E"/>
    <w:rsid w:val="000005A0"/>
    <w:rsid w:val="00002872"/>
    <w:rsid w:val="00034F02"/>
    <w:rsid w:val="00035E10"/>
    <w:rsid w:val="00047092"/>
    <w:rsid w:val="00084447"/>
    <w:rsid w:val="00096DCE"/>
    <w:rsid w:val="000C3100"/>
    <w:rsid w:val="000D24BC"/>
    <w:rsid w:val="000E650E"/>
    <w:rsid w:val="00116186"/>
    <w:rsid w:val="00132D95"/>
    <w:rsid w:val="00147295"/>
    <w:rsid w:val="00191477"/>
    <w:rsid w:val="00197F43"/>
    <w:rsid w:val="001D0AE6"/>
    <w:rsid w:val="001E289A"/>
    <w:rsid w:val="001E2976"/>
    <w:rsid w:val="00210D6E"/>
    <w:rsid w:val="00237E2B"/>
    <w:rsid w:val="00266104"/>
    <w:rsid w:val="00275804"/>
    <w:rsid w:val="002A7F93"/>
    <w:rsid w:val="002B6920"/>
    <w:rsid w:val="00303A24"/>
    <w:rsid w:val="003300F0"/>
    <w:rsid w:val="00373100"/>
    <w:rsid w:val="003C2ABD"/>
    <w:rsid w:val="00420263"/>
    <w:rsid w:val="004F22C0"/>
    <w:rsid w:val="0058596B"/>
    <w:rsid w:val="005C7F54"/>
    <w:rsid w:val="00624CCD"/>
    <w:rsid w:val="00646072"/>
    <w:rsid w:val="00661D0B"/>
    <w:rsid w:val="00672E1F"/>
    <w:rsid w:val="00684969"/>
    <w:rsid w:val="0072759B"/>
    <w:rsid w:val="00733914"/>
    <w:rsid w:val="00740BFD"/>
    <w:rsid w:val="007559D1"/>
    <w:rsid w:val="00755E5B"/>
    <w:rsid w:val="007D22EA"/>
    <w:rsid w:val="00852236"/>
    <w:rsid w:val="00872F85"/>
    <w:rsid w:val="0087494C"/>
    <w:rsid w:val="008D0C76"/>
    <w:rsid w:val="008D3929"/>
    <w:rsid w:val="008F5E8C"/>
    <w:rsid w:val="00901AC2"/>
    <w:rsid w:val="0091061C"/>
    <w:rsid w:val="00922C4B"/>
    <w:rsid w:val="00923F3A"/>
    <w:rsid w:val="00933FEE"/>
    <w:rsid w:val="00941DA9"/>
    <w:rsid w:val="00955628"/>
    <w:rsid w:val="009B6F06"/>
    <w:rsid w:val="009C6177"/>
    <w:rsid w:val="009C7F3B"/>
    <w:rsid w:val="009E636E"/>
    <w:rsid w:val="00A130DC"/>
    <w:rsid w:val="00A20EA6"/>
    <w:rsid w:val="00A21A72"/>
    <w:rsid w:val="00A31E26"/>
    <w:rsid w:val="00A87493"/>
    <w:rsid w:val="00AC3970"/>
    <w:rsid w:val="00AC6F43"/>
    <w:rsid w:val="00AE73D3"/>
    <w:rsid w:val="00AF0BC1"/>
    <w:rsid w:val="00AF1474"/>
    <w:rsid w:val="00B0240E"/>
    <w:rsid w:val="00B5146F"/>
    <w:rsid w:val="00B66A59"/>
    <w:rsid w:val="00B73F6A"/>
    <w:rsid w:val="00B91427"/>
    <w:rsid w:val="00BA3EA5"/>
    <w:rsid w:val="00BA535B"/>
    <w:rsid w:val="00BA6A81"/>
    <w:rsid w:val="00BC1A22"/>
    <w:rsid w:val="00BC61E6"/>
    <w:rsid w:val="00C10BD7"/>
    <w:rsid w:val="00C3652F"/>
    <w:rsid w:val="00C523BF"/>
    <w:rsid w:val="00C55425"/>
    <w:rsid w:val="00C6250E"/>
    <w:rsid w:val="00CD7B11"/>
    <w:rsid w:val="00D10A13"/>
    <w:rsid w:val="00D75AA7"/>
    <w:rsid w:val="00D80BDA"/>
    <w:rsid w:val="00DA6658"/>
    <w:rsid w:val="00DA75C0"/>
    <w:rsid w:val="00DB4E06"/>
    <w:rsid w:val="00DE0EC1"/>
    <w:rsid w:val="00E068A4"/>
    <w:rsid w:val="00E14C37"/>
    <w:rsid w:val="00E24599"/>
    <w:rsid w:val="00E362DF"/>
    <w:rsid w:val="00EC14E4"/>
    <w:rsid w:val="00ED4ABF"/>
    <w:rsid w:val="00EF24C3"/>
    <w:rsid w:val="00F557A2"/>
    <w:rsid w:val="00F73D8B"/>
    <w:rsid w:val="00F9190E"/>
    <w:rsid w:val="00FA6BFD"/>
    <w:rsid w:val="00FC4006"/>
    <w:rsid w:val="00FE3EFE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7E6B0"/>
  <w15:chartTrackingRefBased/>
  <w15:docId w15:val="{366A03F7-A14B-4093-AC05-16E7A654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E2B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3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sid w:val="00237E2B"/>
    <w:rPr>
      <w:rFonts w:ascii="華康粗圓體(P)" w:eastAsia="華康粗圓體(P)"/>
      <w:noProof/>
      <w:sz w:val="23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237E2B"/>
    <w:rPr>
      <w:rFonts w:ascii="華康古印體(P)" w:eastAsia="華康古印體(P)" w:hAnsi="Arial"/>
      <w:b/>
      <w:sz w:val="23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AF0BC1"/>
    <w:pPr>
      <w:ind w:firstLine="0"/>
      <w:jc w:val="left"/>
      <w:textAlignment w:val="auto"/>
    </w:pPr>
    <w:rPr>
      <w:rFonts w:ascii="Verdana" w:eastAsia="MingLiU" w:hAnsi="Verdana" w:cs="Verdana"/>
      <w:szCs w:val="24"/>
      <w:lang w:val="x-none"/>
    </w:rPr>
  </w:style>
  <w:style w:type="paragraph" w:customStyle="1" w:styleId="Default">
    <w:name w:val="Default"/>
    <w:rsid w:val="00A20EA6"/>
    <w:pPr>
      <w:autoSpaceDE w:val="0"/>
      <w:autoSpaceDN w:val="0"/>
      <w:adjustRightInd w:val="0"/>
    </w:pPr>
    <w:rPr>
      <w:rFonts w:ascii="新細明體" w:eastAsia="新細明體" w:cs="新細明體"/>
      <w:color w:val="000000"/>
      <w:sz w:val="24"/>
      <w:szCs w:val="24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aa6a6-a515-4977-8a56-604adcbe9f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41111808B744EB687C196737BADBF" ma:contentTypeVersion="11" ma:contentTypeDescription="Create a new document." ma:contentTypeScope="" ma:versionID="43268b2fdb20dd406d9c24835b9c3de9">
  <xsd:schema xmlns:xsd="http://www.w3.org/2001/XMLSchema" xmlns:xs="http://www.w3.org/2001/XMLSchema" xmlns:p="http://schemas.microsoft.com/office/2006/metadata/properties" xmlns:ns3="266aa6a6-a515-4977-8a56-604adcbe9f25" targetNamespace="http://schemas.microsoft.com/office/2006/metadata/properties" ma:root="true" ma:fieldsID="3cce081f27deadb29bce20aac1c14b9b" ns3:_="">
    <xsd:import namespace="266aa6a6-a515-4977-8a56-604adcbe9f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a6a6-a515-4977-8a56-604adcb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B33D5-F3CF-4838-8D41-2C18C8CB6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B0135-A55A-4ADD-B370-D853864538A0}">
  <ds:schemaRefs>
    <ds:schemaRef ds:uri="http://schemas.microsoft.com/office/2006/metadata/properties"/>
    <ds:schemaRef ds:uri="http://schemas.microsoft.com/office/infopath/2007/PartnerControls"/>
    <ds:schemaRef ds:uri="266aa6a6-a515-4977-8a56-604adcbe9f25"/>
  </ds:schemaRefs>
</ds:datastoreItem>
</file>

<file path=customXml/itemProps3.xml><?xml version="1.0" encoding="utf-8"?>
<ds:datastoreItem xmlns:ds="http://schemas.openxmlformats.org/officeDocument/2006/customXml" ds:itemID="{250B8DD0-477B-4B67-A519-A25230E97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a6a6-a515-4977-8a56-604adcbe9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7E52AC-2DF9-47ED-AF03-2953239A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753</TotalTime>
  <Pages>1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27</cp:revision>
  <cp:lastPrinted>2023-09-17T01:34:00Z</cp:lastPrinted>
  <dcterms:created xsi:type="dcterms:W3CDTF">2023-09-16T02:44:00Z</dcterms:created>
  <dcterms:modified xsi:type="dcterms:W3CDTF">2023-09-17T13:59:00Z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0x010100BC941111808B744EB687C196737BADBF</vt:lpwstr>
  </property>
</Properties>
</file>